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421E" w14:textId="77777777" w:rsidR="003A7828" w:rsidRDefault="007E7FCB" w:rsidP="003A7828">
      <w:pPr>
        <w:pStyle w:val="Title"/>
        <w:rPr>
          <w:rFonts w:cs="Andalus"/>
          <w:sz w:val="26"/>
          <w:szCs w:val="26"/>
        </w:rPr>
      </w:pPr>
      <w:bookmarkStart w:id="0" w:name="_Hlk497399234"/>
      <w:r>
        <w:rPr>
          <w:rFonts w:cs="Andalus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4609F36D" wp14:editId="06CC81D4">
            <wp:simplePos x="0" y="0"/>
            <wp:positionH relativeFrom="column">
              <wp:posOffset>2219325</wp:posOffset>
            </wp:positionH>
            <wp:positionV relativeFrom="paragraph">
              <wp:posOffset>-533400</wp:posOffset>
            </wp:positionV>
            <wp:extent cx="1028700" cy="1516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163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A5C54" w14:textId="33261287" w:rsidR="003A7828" w:rsidRPr="00EF236E" w:rsidRDefault="00083017" w:rsidP="003A7828">
      <w:pPr>
        <w:pStyle w:val="Title"/>
        <w:rPr>
          <w:rFonts w:cs="Andalus"/>
          <w:sz w:val="26"/>
          <w:szCs w:val="2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9D64B3" wp14:editId="1392E65A">
                <wp:simplePos x="0" y="0"/>
                <wp:positionH relativeFrom="column">
                  <wp:posOffset>-415925</wp:posOffset>
                </wp:positionH>
                <wp:positionV relativeFrom="paragraph">
                  <wp:posOffset>176530</wp:posOffset>
                </wp:positionV>
                <wp:extent cx="6521450" cy="59055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1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95F42" w14:textId="77777777" w:rsidR="007E7FCB" w:rsidRPr="001F3B3C" w:rsidRDefault="007E7FCB" w:rsidP="007E7FCB">
                            <w:pPr>
                              <w:pStyle w:val="Header"/>
                              <w:jc w:val="center"/>
                              <w:rPr>
                                <w:rFonts w:ascii="Arial Nova Light" w:hAnsi="Arial Nova Light"/>
                                <w:b/>
                                <w:noProof/>
                                <w:color w:val="000000"/>
                                <w:sz w:val="36"/>
                                <w:szCs w:val="36"/>
                              </w:rPr>
                            </w:pPr>
                            <w:bookmarkStart w:id="1" w:name="_Hlk513197772"/>
                            <w:r w:rsidRPr="001F3B3C">
                              <w:rPr>
                                <w:rFonts w:ascii="Arial Nova Light" w:hAnsi="Arial Nova Light"/>
                                <w:b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>Emmanuel Insurance &amp; Associates. Inc.</w:t>
                            </w:r>
                          </w:p>
                          <w:p w14:paraId="3FF8307B" w14:textId="77777777" w:rsidR="007E7FCB" w:rsidRPr="001F3B3C" w:rsidRDefault="007E7FCB" w:rsidP="007E7FCB">
                            <w:pPr>
                              <w:pStyle w:val="Header"/>
                              <w:jc w:val="center"/>
                              <w:rPr>
                                <w:rFonts w:ascii="BellCent Add BT" w:hAnsi="BellCent Add BT"/>
                              </w:rPr>
                            </w:pPr>
                            <w:r w:rsidRPr="00EC6BF0">
                              <w:rPr>
                                <w:rFonts w:ascii="BellCent Add BT" w:hAnsi="BellCent Add BT"/>
                                <w:bCs/>
                                <w:i/>
                                <w:i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B3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“</w:t>
                            </w:r>
                            <w:r w:rsidR="00BF3266">
                              <w:rPr>
                                <w:rFonts w:ascii="BellCent Add BT" w:hAnsi="BellCent Add BT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Emmanuel Insurance</w:t>
                            </w:r>
                            <w:r w:rsidRPr="001F3B3C">
                              <w:rPr>
                                <w:rFonts w:ascii="BellCent Add BT" w:hAnsi="BellCent Add BT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, prides itself in having many markets and most every line of business specialty in our agency.</w:t>
                            </w:r>
                            <w:r w:rsidRPr="001F3B3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noProof/>
                                <w:color w:val="000000"/>
                              </w:rPr>
                              <w:t>”</w:t>
                            </w:r>
                          </w:p>
                          <w:bookmarkEnd w:id="1"/>
                          <w:p w14:paraId="2F68BFCB" w14:textId="77777777" w:rsidR="007E7FCB" w:rsidRPr="00BA7078" w:rsidRDefault="007E7FCB" w:rsidP="007E7FCB">
                            <w:pPr>
                              <w:pStyle w:val="Title"/>
                              <w:rPr>
                                <w:rFonts w:ascii="Amerigo BT" w:hAnsi="Amerigo BT"/>
                                <w:b w:val="0"/>
                                <w:caps w:val="0"/>
                                <w:noProof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609291CE" w14:textId="77777777" w:rsidR="007E7FCB" w:rsidRDefault="007E7FCB" w:rsidP="007E7FCB">
                            <w:pPr>
                              <w:pStyle w:val="Header"/>
                            </w:pPr>
                            <w:r>
                              <w:rPr>
                                <w:rFonts w:ascii="BernhardMod BT" w:hAnsi="BernhardMod BT"/>
                                <w:b/>
                                <w:bCs/>
                                <w:i/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“Emmanuel Insurance Agency, prides itself in having many markets and most every line of business specialty in our agency.”</w:t>
                            </w:r>
                          </w:p>
                          <w:p w14:paraId="71F07B7A" w14:textId="77777777" w:rsidR="007E7FCB" w:rsidRPr="00BA7078" w:rsidRDefault="007E7FCB" w:rsidP="007E7FCB">
                            <w:pPr>
                              <w:pStyle w:val="Title"/>
                              <w:rPr>
                                <w:rFonts w:ascii="Amerigo BT" w:hAnsi="Amerigo BT"/>
                                <w:b w:val="0"/>
                                <w:caps w:val="0"/>
                                <w:noProof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A7078">
                              <w:rPr>
                                <w:rFonts w:ascii="Amerigo BT" w:hAnsi="Amerigo BT"/>
                                <w:b w:val="0"/>
                                <w:caps w:val="0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D64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2.75pt;margin-top:13.9pt;width:513.5pt;height:4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" filled="f" stroked="f">
                <v:textbox>
                  <w:txbxContent>
                    <w:p w14:paraId="1CE95F42" w14:textId="77777777" w:rsidR="007E7FCB" w:rsidRPr="001F3B3C" w:rsidRDefault="007E7FCB" w:rsidP="007E7FCB">
                      <w:pPr>
                        <w:pStyle w:val="Header"/>
                        <w:jc w:val="center"/>
                        <w:rPr>
                          <w:rFonts w:ascii="Arial Nova Light" w:hAnsi="Arial Nova Light"/>
                          <w:b/>
                          <w:noProof/>
                          <w:color w:val="000000"/>
                          <w:sz w:val="36"/>
                          <w:szCs w:val="36"/>
                        </w:rPr>
                      </w:pPr>
                      <w:bookmarkStart w:id="3" w:name="_Hlk513197772"/>
                      <w:r w:rsidRPr="001F3B3C">
                        <w:rPr>
                          <w:rFonts w:ascii="Arial Nova Light" w:hAnsi="Arial Nova Light"/>
                          <w:b/>
                          <w:noProof/>
                          <w:color w:val="000000"/>
                          <w:sz w:val="36"/>
                          <w:szCs w:val="36"/>
                        </w:rPr>
                        <w:t>Emmanuel Insurance &amp; Associates. Inc.</w:t>
                      </w:r>
                    </w:p>
                    <w:p w14:paraId="3FF8307B" w14:textId="77777777" w:rsidR="007E7FCB" w:rsidRPr="001F3B3C" w:rsidRDefault="007E7FCB" w:rsidP="007E7FCB">
                      <w:pPr>
                        <w:pStyle w:val="Header"/>
                        <w:jc w:val="center"/>
                        <w:rPr>
                          <w:rFonts w:ascii="BellCent Add BT" w:hAnsi="BellCent Add BT"/>
                        </w:rPr>
                      </w:pPr>
                      <w:r w:rsidRPr="00EC6BF0">
                        <w:rPr>
                          <w:rFonts w:ascii="BellCent Add BT" w:hAnsi="BellCent Add BT"/>
                          <w:bCs/>
                          <w:i/>
                          <w:iCs/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F3B3C">
                        <w:rPr>
                          <w:rFonts w:ascii="Arial" w:hAnsi="Arial" w:cs="Arial"/>
                          <w:bCs/>
                          <w:i/>
                          <w:iCs/>
                          <w:noProof/>
                          <w:color w:val="000000"/>
                        </w:rPr>
                        <w:t>“</w:t>
                      </w:r>
                      <w:r w:rsidR="00BF3266">
                        <w:rPr>
                          <w:rFonts w:ascii="BellCent Add BT" w:hAnsi="BellCent Add BT"/>
                          <w:bCs/>
                          <w:i/>
                          <w:iCs/>
                          <w:noProof/>
                          <w:color w:val="000000"/>
                        </w:rPr>
                        <w:t>Emmanuel Insurance</w:t>
                      </w:r>
                      <w:r w:rsidRPr="001F3B3C">
                        <w:rPr>
                          <w:rFonts w:ascii="BellCent Add BT" w:hAnsi="BellCent Add BT"/>
                          <w:bCs/>
                          <w:i/>
                          <w:iCs/>
                          <w:noProof/>
                          <w:color w:val="000000"/>
                        </w:rPr>
                        <w:t>, prides itself in having many markets and most every line of business specialty in our agency.</w:t>
                      </w:r>
                      <w:r w:rsidRPr="001F3B3C">
                        <w:rPr>
                          <w:rFonts w:ascii="Arial" w:hAnsi="Arial" w:cs="Arial"/>
                          <w:bCs/>
                          <w:i/>
                          <w:iCs/>
                          <w:noProof/>
                          <w:color w:val="000000"/>
                        </w:rPr>
                        <w:t>”</w:t>
                      </w:r>
                    </w:p>
                    <w:bookmarkEnd w:id="3"/>
                    <w:p w14:paraId="2F68BFCB" w14:textId="77777777" w:rsidR="007E7FCB" w:rsidRPr="00BA7078" w:rsidRDefault="007E7FCB" w:rsidP="007E7FCB">
                      <w:pPr>
                        <w:pStyle w:val="Title"/>
                        <w:rPr>
                          <w:rFonts w:ascii="Amerigo BT" w:hAnsi="Amerigo BT"/>
                          <w:b w:val="0"/>
                          <w:caps w:val="0"/>
                          <w:noProof/>
                          <w:color w:val="000000"/>
                          <w:sz w:val="40"/>
                          <w:szCs w:val="40"/>
                        </w:rPr>
                      </w:pPr>
                    </w:p>
                    <w:p w14:paraId="609291CE" w14:textId="77777777" w:rsidR="007E7FCB" w:rsidRDefault="007E7FCB" w:rsidP="007E7FCB">
                      <w:pPr>
                        <w:pStyle w:val="Header"/>
                      </w:pPr>
                      <w:r>
                        <w:rPr>
                          <w:rFonts w:ascii="BernhardMod BT" w:hAnsi="BernhardMod BT"/>
                          <w:b/>
                          <w:bCs/>
                          <w:i/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>“Emmanuel Insurance Agency, prides itself in having many markets and most every line of business specialty in our agency.”</w:t>
                      </w:r>
                    </w:p>
                    <w:p w14:paraId="71F07B7A" w14:textId="77777777" w:rsidR="007E7FCB" w:rsidRPr="00BA7078" w:rsidRDefault="007E7FCB" w:rsidP="007E7FCB">
                      <w:pPr>
                        <w:pStyle w:val="Title"/>
                        <w:rPr>
                          <w:rFonts w:ascii="Amerigo BT" w:hAnsi="Amerigo BT"/>
                          <w:b w:val="0"/>
                          <w:caps w:val="0"/>
                          <w:noProof/>
                          <w:color w:val="000000"/>
                          <w:sz w:val="40"/>
                          <w:szCs w:val="40"/>
                        </w:rPr>
                      </w:pPr>
                      <w:r w:rsidRPr="00BA7078">
                        <w:rPr>
                          <w:rFonts w:ascii="Amerigo BT" w:hAnsi="Amerigo BT"/>
                          <w:b w:val="0"/>
                          <w:caps w:val="0"/>
                          <w:noProof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5C72E074" w14:textId="08171D33" w:rsidR="00496604" w:rsidRPr="00496604" w:rsidRDefault="00496604" w:rsidP="00496604">
      <w:pPr>
        <w:spacing w:after="0"/>
        <w:ind w:hanging="450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496604">
        <w:rPr>
          <w:rFonts w:ascii="Calibri" w:hAnsi="Calibri" w:cs="Calibri"/>
          <w:b/>
          <w:bCs/>
          <w:noProof/>
          <w:sz w:val="22"/>
          <w:szCs w:val="22"/>
        </w:rPr>
        <w:t xml:space="preserve">BUILDER’S RISK QUESTIONNAIRE </w:t>
      </w:r>
    </w:p>
    <w:p w14:paraId="79C7D995" w14:textId="2C4B6A5F" w:rsidR="00496604" w:rsidRPr="00496604" w:rsidRDefault="00496604" w:rsidP="00496604">
      <w:pPr>
        <w:spacing w:after="0"/>
        <w:ind w:hanging="450"/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496604">
        <w:rPr>
          <w:rFonts w:ascii="Calibri" w:hAnsi="Calibri" w:cs="Calibri"/>
          <w:b/>
          <w:bCs/>
          <w:noProof/>
          <w:sz w:val="22"/>
          <w:szCs w:val="22"/>
        </w:rPr>
        <w:t xml:space="preserve">GET QUOTE TODAY </w:t>
      </w:r>
    </w:p>
    <w:p w14:paraId="4194DDC7" w14:textId="728B4863" w:rsidR="003A7828" w:rsidRDefault="00D15142" w:rsidP="007E7FCB">
      <w:pPr>
        <w:spacing w:after="0"/>
        <w:ind w:hanging="450"/>
        <w:rPr>
          <w:rFonts w:ascii="Calibri" w:hAnsi="Calibri" w:cs="Calibri"/>
          <w:noProof/>
          <w:sz w:val="22"/>
          <w:szCs w:val="22"/>
        </w:rPr>
      </w:pPr>
      <w:r w:rsidRPr="00626631">
        <w:rPr>
          <w:rFonts w:ascii="Calibri" w:hAnsi="Calibri" w:cs="Calibri"/>
          <w:b/>
          <w:bCs/>
          <w:noProof/>
          <w:sz w:val="22"/>
          <w:szCs w:val="22"/>
        </w:rPr>
        <w:t>D</w:t>
      </w:r>
      <w:r w:rsidR="001770BC">
        <w:rPr>
          <w:rFonts w:ascii="Calibri" w:hAnsi="Calibri" w:cs="Calibri"/>
          <w:b/>
          <w:bCs/>
          <w:noProof/>
          <w:sz w:val="22"/>
          <w:szCs w:val="22"/>
        </w:rPr>
        <w:t>a</w:t>
      </w:r>
      <w:r w:rsidRPr="00626631">
        <w:rPr>
          <w:rFonts w:ascii="Calibri" w:hAnsi="Calibri" w:cs="Calibri"/>
          <w:b/>
          <w:bCs/>
          <w:noProof/>
          <w:sz w:val="22"/>
          <w:szCs w:val="22"/>
        </w:rPr>
        <w:t>te :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noProof/>
            <w:sz w:val="22"/>
            <w:szCs w:val="22"/>
          </w:rPr>
          <w:id w:val="-742409540"/>
          <w:placeholder>
            <w:docPart w:val="526747DC649F417E99AE368B3904C401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1BF8" w:rsidRPr="00506A2E">
            <w:rPr>
              <w:rStyle w:val="PlaceholderText"/>
            </w:rPr>
            <w:t>Click or tap to enter a date.</w:t>
          </w:r>
        </w:sdtContent>
      </w:sdt>
    </w:p>
    <w:p w14:paraId="6464E5AA" w14:textId="7DAE5822" w:rsidR="004D5BED" w:rsidRDefault="004D5BED" w:rsidP="007E7FCB">
      <w:pPr>
        <w:spacing w:after="0"/>
        <w:ind w:hanging="450"/>
        <w:rPr>
          <w:rFonts w:ascii="Calibri" w:hAnsi="Calibri" w:cs="Calibri"/>
          <w:noProof/>
          <w:sz w:val="22"/>
          <w:szCs w:val="22"/>
        </w:rPr>
      </w:pPr>
    </w:p>
    <w:p w14:paraId="2B1D6069" w14:textId="77777777" w:rsidR="004D5BED" w:rsidRPr="00D15142" w:rsidRDefault="004D5BED" w:rsidP="004D5BED">
      <w:pPr>
        <w:spacing w:after="0"/>
        <w:rPr>
          <w:color w:val="684500"/>
        </w:rPr>
      </w:pPr>
      <w:r w:rsidRPr="00D15142">
        <w:rPr>
          <w:color w:val="684500"/>
        </w:rPr>
        <w:t xml:space="preserve">COMPANY NAME (if applicable): </w:t>
      </w:r>
      <w:sdt>
        <w:sdtPr>
          <w:rPr>
            <w:color w:val="684500"/>
          </w:rPr>
          <w:id w:val="2030750952"/>
          <w:placeholder>
            <w:docPart w:val="5EE262D9F12E40A4AA4B59EF7652678D"/>
          </w:placeholder>
          <w:showingPlcHdr/>
          <w15:color w:val="0000FF"/>
        </w:sdtPr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210857F1" w14:textId="77777777" w:rsidR="004D5BED" w:rsidRPr="00D15142" w:rsidRDefault="004D5BED" w:rsidP="004D5BED">
      <w:pPr>
        <w:spacing w:after="0"/>
        <w:rPr>
          <w:color w:val="684500"/>
        </w:rPr>
      </w:pPr>
      <w:r w:rsidRPr="00D15142">
        <w:rPr>
          <w:color w:val="684500"/>
        </w:rPr>
        <w:t xml:space="preserve">NAME: </w:t>
      </w:r>
      <w:sdt>
        <w:sdtPr>
          <w:rPr>
            <w:color w:val="684500"/>
          </w:rPr>
          <w:id w:val="-514376741"/>
          <w:placeholder>
            <w:docPart w:val="146E57AD50EC4D989513A8E8BCA1570D"/>
          </w:placeholder>
          <w:showingPlcHdr/>
          <w15:color w:val="0000FF"/>
        </w:sdtPr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58226A14" w14:textId="77777777" w:rsidR="004D5BED" w:rsidRPr="00D15142" w:rsidRDefault="004D5BED" w:rsidP="004D5BED">
      <w:pPr>
        <w:spacing w:after="0"/>
        <w:rPr>
          <w:color w:val="684500"/>
        </w:rPr>
      </w:pPr>
      <w:r w:rsidRPr="00D15142">
        <w:rPr>
          <w:color w:val="684500"/>
        </w:rPr>
        <w:t xml:space="preserve">ADDRESS: </w:t>
      </w:r>
      <w:sdt>
        <w:sdtPr>
          <w:rPr>
            <w:color w:val="684500"/>
          </w:rPr>
          <w:id w:val="380138869"/>
          <w:placeholder>
            <w:docPart w:val="9A9B0BCE89854B2A97E1761E883F06C1"/>
          </w:placeholder>
          <w:showingPlcHdr/>
          <w15:color w:val="0000FF"/>
        </w:sdtPr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3B4C5D94" w14:textId="77777777" w:rsidR="004D5BED" w:rsidRPr="00D15142" w:rsidRDefault="004D5BED" w:rsidP="004D5BED">
      <w:pPr>
        <w:spacing w:after="0"/>
        <w:rPr>
          <w:color w:val="684500"/>
        </w:rPr>
      </w:pPr>
      <w:r w:rsidRPr="00D15142">
        <w:rPr>
          <w:color w:val="684500"/>
        </w:rPr>
        <w:t xml:space="preserve">PHONE NUMBER: </w:t>
      </w:r>
      <w:sdt>
        <w:sdtPr>
          <w:rPr>
            <w:color w:val="684500"/>
          </w:rPr>
          <w:id w:val="18208372"/>
          <w:placeholder>
            <w:docPart w:val="C2DB89098E544EE2903B4B2C3618998C"/>
          </w:placeholder>
          <w:showingPlcHdr/>
          <w15:color w:val="0000FF"/>
        </w:sdtPr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7BAEC836" w14:textId="77777777" w:rsidR="004D5BED" w:rsidRPr="00D15142" w:rsidRDefault="004D5BED" w:rsidP="004D5BED">
      <w:pPr>
        <w:spacing w:after="0"/>
        <w:rPr>
          <w:color w:val="684500"/>
        </w:rPr>
      </w:pPr>
      <w:r w:rsidRPr="00D15142">
        <w:rPr>
          <w:color w:val="684500"/>
        </w:rPr>
        <w:t xml:space="preserve">EMAIL ADDRESS: </w:t>
      </w:r>
      <w:sdt>
        <w:sdtPr>
          <w:rPr>
            <w:color w:val="684500"/>
          </w:rPr>
          <w:id w:val="-482388969"/>
          <w:placeholder>
            <w:docPart w:val="E16801CC575D47918F592E8E19E11E23"/>
          </w:placeholder>
          <w:showingPlcHdr/>
          <w15:color w:val="0000FF"/>
        </w:sdtPr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543B5266" w14:textId="77777777" w:rsidR="00806407" w:rsidRDefault="00806407" w:rsidP="00AB6219">
      <w:pPr>
        <w:spacing w:after="0"/>
        <w:ind w:left="-450"/>
        <w:rPr>
          <w:rFonts w:ascii="Calibri" w:hAnsi="Calibri" w:cs="Calibri"/>
          <w:sz w:val="22"/>
          <w:szCs w:val="22"/>
        </w:rPr>
      </w:pPr>
    </w:p>
    <w:p w14:paraId="371859DE" w14:textId="77777777" w:rsidR="00806407" w:rsidRDefault="00AB6219" w:rsidP="00806407">
      <w:pPr>
        <w:spacing w:after="0"/>
        <w:ind w:left="-450"/>
        <w:rPr>
          <w:rFonts w:ascii="Calibri" w:hAnsi="Calibri" w:cs="Calibri"/>
          <w:b/>
          <w:bCs/>
          <w:sz w:val="22"/>
          <w:szCs w:val="22"/>
        </w:rPr>
      </w:pPr>
      <w:r w:rsidRPr="00806407">
        <w:rPr>
          <w:rFonts w:ascii="Calibri" w:hAnsi="Calibri" w:cs="Calibri"/>
          <w:b/>
          <w:bCs/>
          <w:sz w:val="22"/>
          <w:szCs w:val="22"/>
        </w:rPr>
        <w:t>Please fill out questionnaire below as detailed as possible in order to received quote</w:t>
      </w:r>
      <w:r w:rsidR="00496604" w:rsidRPr="00806407">
        <w:rPr>
          <w:rFonts w:ascii="Calibri" w:hAnsi="Calibri" w:cs="Calibri"/>
          <w:b/>
          <w:bCs/>
          <w:sz w:val="22"/>
          <w:szCs w:val="22"/>
        </w:rPr>
        <w:t xml:space="preserve"> promptly</w:t>
      </w:r>
      <w:r w:rsidRPr="00806407">
        <w:rPr>
          <w:rFonts w:ascii="Calibri" w:hAnsi="Calibri" w:cs="Calibri"/>
          <w:b/>
          <w:bCs/>
          <w:sz w:val="22"/>
          <w:szCs w:val="22"/>
        </w:rPr>
        <w:t xml:space="preserve">, once it has been completed, you may email it back at </w:t>
      </w:r>
      <w:hyperlink r:id="rId10" w:history="1">
        <w:r w:rsidRPr="00806407">
          <w:rPr>
            <w:rStyle w:val="Hyperlink"/>
            <w:rFonts w:ascii="Calibri" w:hAnsi="Calibri" w:cs="Calibri"/>
            <w:b/>
            <w:bCs/>
            <w:sz w:val="22"/>
            <w:szCs w:val="22"/>
          </w:rPr>
          <w:t>info@emmanuelinsurance.com</w:t>
        </w:r>
      </w:hyperlink>
      <w:r w:rsidRPr="00806407">
        <w:rPr>
          <w:rFonts w:ascii="Calibri" w:hAnsi="Calibri" w:cs="Calibri"/>
          <w:b/>
          <w:bCs/>
          <w:sz w:val="22"/>
          <w:szCs w:val="22"/>
        </w:rPr>
        <w:t xml:space="preserve"> or fax it </w:t>
      </w:r>
      <w:r w:rsidRPr="00806407">
        <w:rPr>
          <w:rFonts w:ascii="Calibri" w:hAnsi="Calibri" w:cs="Calibri"/>
          <w:b/>
          <w:bCs/>
          <w:color w:val="757575" w:themeColor="background2" w:themeShade="80"/>
          <w:sz w:val="22"/>
          <w:szCs w:val="22"/>
        </w:rPr>
        <w:t>305-691-4381</w:t>
      </w:r>
      <w:r w:rsidRPr="00806407">
        <w:rPr>
          <w:rFonts w:ascii="Calibri" w:hAnsi="Calibri" w:cs="Calibri"/>
          <w:b/>
          <w:bCs/>
          <w:sz w:val="22"/>
          <w:szCs w:val="22"/>
        </w:rPr>
        <w:t>.</w:t>
      </w:r>
    </w:p>
    <w:p w14:paraId="761334FC" w14:textId="77777777" w:rsidR="00806407" w:rsidRDefault="00806407" w:rsidP="00806407">
      <w:pPr>
        <w:spacing w:after="0"/>
        <w:ind w:left="-450"/>
        <w:rPr>
          <w:rFonts w:ascii="Calibri" w:hAnsi="Calibri" w:cs="Calibri"/>
          <w:b/>
          <w:bCs/>
          <w:sz w:val="22"/>
          <w:szCs w:val="22"/>
        </w:rPr>
      </w:pPr>
    </w:p>
    <w:p w14:paraId="2796487E" w14:textId="57985366" w:rsidR="00AB6219" w:rsidRDefault="00806407" w:rsidP="00806407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Are you hiring a Certified General Contractor?  Yes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75018231"/>
          <w15:color w:val="0000FF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 No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99938079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05336EB" w14:textId="1F652682" w:rsidR="00806407" w:rsidRDefault="00806407" w:rsidP="00806407">
      <w:pPr>
        <w:pStyle w:val="ListParagraph"/>
        <w:spacing w:after="0"/>
        <w:ind w:left="315"/>
        <w:rPr>
          <w:rFonts w:ascii="Calibri" w:hAnsi="Calibri" w:cs="Calibri"/>
          <w:i/>
          <w:iCs/>
          <w:sz w:val="22"/>
          <w:szCs w:val="22"/>
        </w:rPr>
      </w:pPr>
      <w:r w:rsidRPr="00806407">
        <w:rPr>
          <w:rFonts w:ascii="Calibri" w:hAnsi="Calibri" w:cs="Calibri"/>
          <w:i/>
          <w:iCs/>
          <w:sz w:val="22"/>
          <w:szCs w:val="22"/>
        </w:rPr>
        <w:t xml:space="preserve">If YES, please provide the contractors name and contact information, Phone and email address. </w:t>
      </w:r>
    </w:p>
    <w:sdt>
      <w:sdtPr>
        <w:rPr>
          <w:rFonts w:ascii="Calibri" w:hAnsi="Calibri" w:cs="Calibri"/>
          <w:i/>
          <w:iCs/>
          <w:sz w:val="22"/>
          <w:szCs w:val="22"/>
        </w:rPr>
        <w:id w:val="298585592"/>
        <w:placeholder>
          <w:docPart w:val="38988B8DABFD42D0BA70BD61A26E82DC"/>
        </w:placeholder>
        <w:showingPlcHdr/>
        <w15:color w:val="0000FF"/>
      </w:sdtPr>
      <w:sdtEndPr/>
      <w:sdtContent>
        <w:p w14:paraId="06831129" w14:textId="6F4EF8F1" w:rsidR="00626631" w:rsidRPr="00806407" w:rsidRDefault="00A60CD8" w:rsidP="00806407">
          <w:pPr>
            <w:pStyle w:val="ListParagraph"/>
            <w:spacing w:after="0"/>
            <w:ind w:left="315"/>
            <w:rPr>
              <w:rFonts w:ascii="Calibri" w:hAnsi="Calibri" w:cs="Calibri"/>
              <w:i/>
              <w:iCs/>
              <w:sz w:val="22"/>
              <w:szCs w:val="22"/>
            </w:rPr>
          </w:pPr>
          <w:r w:rsidRPr="00506A2E">
            <w:rPr>
              <w:rStyle w:val="PlaceholderText"/>
            </w:rPr>
            <w:t>Click or tap here to enter text.</w:t>
          </w:r>
        </w:p>
      </w:sdtContent>
    </w:sdt>
    <w:p w14:paraId="2EC8A731" w14:textId="64A7C784" w:rsidR="00806407" w:rsidRDefault="00806407" w:rsidP="00806407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b/>
          <w:bCs/>
          <w:sz w:val="22"/>
          <w:szCs w:val="22"/>
        </w:rPr>
      </w:pPr>
      <w:r w:rsidRPr="00806407">
        <w:rPr>
          <w:rFonts w:ascii="Calibri" w:hAnsi="Calibri" w:cs="Calibri"/>
          <w:b/>
          <w:bCs/>
          <w:sz w:val="22"/>
          <w:szCs w:val="22"/>
        </w:rPr>
        <w:t>Type of Project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39E0B37" w14:textId="4AFA58CB" w:rsidR="00806407" w:rsidRPr="00806407" w:rsidRDefault="00806407" w:rsidP="00806407">
      <w:pPr>
        <w:spacing w:after="0"/>
        <w:rPr>
          <w:rFonts w:ascii="Calibri" w:hAnsi="Calibri" w:cs="Calibri"/>
          <w:sz w:val="22"/>
          <w:szCs w:val="22"/>
        </w:rPr>
      </w:pPr>
      <w:r>
        <w:t xml:space="preserve">        </w:t>
      </w:r>
      <w:sdt>
        <w:sdtPr>
          <w:id w:val="161062587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40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806407">
        <w:rPr>
          <w:rFonts w:ascii="Calibri" w:hAnsi="Calibri" w:cs="Calibri"/>
          <w:sz w:val="22"/>
          <w:szCs w:val="22"/>
        </w:rPr>
        <w:t xml:space="preserve">Remodeling/Renovation </w:t>
      </w:r>
      <w:r w:rsidRPr="00806407">
        <w:rPr>
          <w:rFonts w:ascii="Calibri" w:hAnsi="Calibri" w:cs="Calibri"/>
          <w:b/>
          <w:bCs/>
          <w:sz w:val="22"/>
          <w:szCs w:val="22"/>
          <w:u w:val="single"/>
        </w:rPr>
        <w:t>excluding</w:t>
      </w:r>
      <w:r w:rsidRPr="00806407">
        <w:rPr>
          <w:rFonts w:ascii="Calibri" w:hAnsi="Calibri" w:cs="Calibri"/>
          <w:sz w:val="22"/>
          <w:szCs w:val="22"/>
        </w:rPr>
        <w:t xml:space="preserve"> coverage for the existing structure </w:t>
      </w:r>
    </w:p>
    <w:p w14:paraId="2AC4AA62" w14:textId="2543D53B" w:rsidR="00806407" w:rsidRDefault="00806407" w:rsidP="00806407">
      <w:pPr>
        <w:spacing w:after="0"/>
        <w:rPr>
          <w:rFonts w:ascii="Calibri" w:hAnsi="Calibri" w:cs="Calibri"/>
          <w:sz w:val="22"/>
          <w:szCs w:val="22"/>
        </w:rPr>
      </w:pPr>
      <w:r>
        <w:t xml:space="preserve">        </w:t>
      </w:r>
      <w:sdt>
        <w:sdtPr>
          <w:id w:val="107632068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40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806407">
        <w:rPr>
          <w:rFonts w:ascii="Calibri" w:hAnsi="Calibri" w:cs="Calibri"/>
          <w:sz w:val="22"/>
          <w:szCs w:val="22"/>
        </w:rPr>
        <w:t>Remodeling/Renovation</w:t>
      </w:r>
      <w:r w:rsidRPr="00806407">
        <w:rPr>
          <w:rFonts w:ascii="Calibri" w:hAnsi="Calibri" w:cs="Calibri"/>
          <w:b/>
          <w:bCs/>
          <w:sz w:val="22"/>
          <w:szCs w:val="22"/>
          <w:u w:val="single"/>
        </w:rPr>
        <w:t xml:space="preserve"> including </w:t>
      </w:r>
      <w:r w:rsidRPr="00806407">
        <w:rPr>
          <w:rFonts w:ascii="Calibri" w:hAnsi="Calibri" w:cs="Calibri"/>
          <w:sz w:val="22"/>
          <w:szCs w:val="22"/>
        </w:rPr>
        <w:t xml:space="preserve">coverage for the existing structure </w:t>
      </w:r>
    </w:p>
    <w:p w14:paraId="365807C9" w14:textId="02F309BD" w:rsidR="00806407" w:rsidRDefault="00806407" w:rsidP="0080640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626631">
        <w:rPr>
          <w:rFonts w:ascii="Calibri" w:hAnsi="Calibri" w:cs="Calibri"/>
          <w:b/>
          <w:bCs/>
          <w:sz w:val="22"/>
          <w:szCs w:val="22"/>
        </w:rPr>
        <w:t>Other: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697435393"/>
          <w:placeholder>
            <w:docPart w:val="936506F76F674AC1855FE191A62EC9C3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40C957E0" w14:textId="46A58969" w:rsidR="00806407" w:rsidRPr="00626631" w:rsidRDefault="00806407" w:rsidP="00806407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626631">
        <w:rPr>
          <w:rFonts w:ascii="Calibri" w:hAnsi="Calibri" w:cs="Calibri"/>
          <w:b/>
          <w:bCs/>
          <w:sz w:val="22"/>
          <w:szCs w:val="22"/>
        </w:rPr>
        <w:t xml:space="preserve">3. How long will the remodel/renovation take to complete?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511119416"/>
          <w:placeholder>
            <w:docPart w:val="12DB2E3D3EA141BF92D8E8B7B43755FA"/>
          </w:placeholder>
          <w:showingPlcHdr/>
          <w15:color w:val="0000FF"/>
          <w:dropDownList>
            <w:listItem w:value="Choose an item."/>
            <w:listItem w:displayText="1 Year" w:value="1 Year"/>
            <w:listItem w:displayText="6 Months " w:value="6 Months "/>
            <w:listItem w:displayText="9 Months" w:value="9 Months"/>
            <w:listItem w:displayText="Other" w:value="Other"/>
          </w:dropDownList>
        </w:sdtPr>
        <w:sdtEndPr/>
        <w:sdtContent>
          <w:r w:rsidR="005F21C2" w:rsidRPr="00506A2E">
            <w:rPr>
              <w:rStyle w:val="PlaceholderText"/>
            </w:rPr>
            <w:t>Choose an item.</w:t>
          </w:r>
        </w:sdtContent>
      </w:sdt>
    </w:p>
    <w:p w14:paraId="15B5C183" w14:textId="75F5F0E2" w:rsidR="009A1BF8" w:rsidRDefault="00626631" w:rsidP="0080640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5F21C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other please tell us how long: </w:t>
      </w:r>
      <w:sdt>
        <w:sdtPr>
          <w:rPr>
            <w:rFonts w:ascii="Calibri" w:hAnsi="Calibri" w:cs="Calibri"/>
            <w:sz w:val="22"/>
            <w:szCs w:val="22"/>
          </w:rPr>
          <w:id w:val="-1070647930"/>
          <w:placeholder>
            <w:docPart w:val="F7004F031D144E5B94F7D31FB2A287EA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15A38AEB" w14:textId="6D4869C2" w:rsidR="00626631" w:rsidRDefault="00626631" w:rsidP="00806407">
      <w:pPr>
        <w:spacing w:after="0"/>
        <w:rPr>
          <w:rFonts w:ascii="Calibri" w:hAnsi="Calibri" w:cs="Calibri"/>
          <w:sz w:val="22"/>
          <w:szCs w:val="22"/>
        </w:rPr>
      </w:pPr>
      <w:r w:rsidRPr="00626631">
        <w:rPr>
          <w:rFonts w:ascii="Calibri" w:hAnsi="Calibri" w:cs="Calibri"/>
          <w:b/>
          <w:bCs/>
          <w:sz w:val="22"/>
          <w:szCs w:val="22"/>
        </w:rPr>
        <w:t>4. What is the Property’s Address: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401804971"/>
          <w:placeholder>
            <w:docPart w:val="38BC06DF98414633BE199F4265C86A93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6FD6C886" w14:textId="26763098" w:rsidR="00626631" w:rsidRDefault="00626631" w:rsidP="0080640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631">
        <w:rPr>
          <w:rFonts w:ascii="Calibri" w:hAnsi="Calibri" w:cs="Calibri"/>
          <w:b/>
          <w:bCs/>
          <w:sz w:val="22"/>
          <w:szCs w:val="22"/>
        </w:rPr>
        <w:t>Construction Material Type: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285455" w14:textId="0F9F0D39" w:rsidR="00626631" w:rsidRPr="00626631" w:rsidRDefault="00BD0432" w:rsidP="00626631">
      <w:pPr>
        <w:spacing w:after="0"/>
        <w:ind w:left="1170" w:hanging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28982947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91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26631" w:rsidRPr="00626631">
        <w:rPr>
          <w:rFonts w:ascii="Calibri" w:hAnsi="Calibri" w:cs="Calibri"/>
          <w:b/>
          <w:bCs/>
          <w:i/>
          <w:iCs/>
          <w:sz w:val="22"/>
          <w:szCs w:val="22"/>
        </w:rPr>
        <w:t>Joisted Masonry</w:t>
      </w:r>
      <w:r w:rsidR="00626631" w:rsidRPr="00626631">
        <w:rPr>
          <w:rFonts w:ascii="Calibri" w:hAnsi="Calibri" w:cs="Calibri"/>
          <w:sz w:val="22"/>
          <w:szCs w:val="22"/>
        </w:rPr>
        <w:t xml:space="preserve"> - exterior walls constructed of masonry materials such as brick, </w:t>
      </w:r>
      <w:r w:rsidR="00B90F77" w:rsidRPr="00626631">
        <w:rPr>
          <w:rFonts w:ascii="Calibri" w:hAnsi="Calibri" w:cs="Calibri"/>
          <w:sz w:val="22"/>
          <w:szCs w:val="22"/>
        </w:rPr>
        <w:t xml:space="preserve">concrete, </w:t>
      </w:r>
      <w:r w:rsidR="00B90F77">
        <w:rPr>
          <w:rFonts w:ascii="Calibri" w:hAnsi="Calibri" w:cs="Calibri"/>
          <w:sz w:val="22"/>
          <w:szCs w:val="22"/>
        </w:rPr>
        <w:t>block</w:t>
      </w:r>
      <w:r w:rsidR="00626631" w:rsidRPr="00626631">
        <w:rPr>
          <w:rFonts w:ascii="Calibri" w:hAnsi="Calibri" w:cs="Calibri"/>
          <w:sz w:val="22"/>
          <w:szCs w:val="22"/>
        </w:rPr>
        <w:t>, stone or similar materials and the floors and roof are of wood construction.</w:t>
      </w:r>
    </w:p>
    <w:p w14:paraId="0B37F987" w14:textId="7BCFD67E" w:rsidR="00626631" w:rsidRPr="00626631" w:rsidRDefault="00BD0432" w:rsidP="00626631">
      <w:pPr>
        <w:spacing w:after="0"/>
        <w:ind w:left="1260" w:hanging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417321699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631" w:rsidRPr="00626631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26631" w:rsidRPr="00626631">
        <w:rPr>
          <w:rFonts w:ascii="Calibri" w:hAnsi="Calibri" w:cs="Calibri"/>
          <w:b/>
          <w:bCs/>
          <w:i/>
          <w:iCs/>
          <w:sz w:val="22"/>
          <w:szCs w:val="22"/>
        </w:rPr>
        <w:t>Non-Combustible</w:t>
      </w:r>
      <w:r w:rsidR="00626631" w:rsidRPr="00626631">
        <w:rPr>
          <w:rFonts w:ascii="Calibri" w:hAnsi="Calibri" w:cs="Calibri"/>
          <w:sz w:val="22"/>
          <w:szCs w:val="22"/>
        </w:rPr>
        <w:t xml:space="preserve"> - exterior walls, floors and roof constructed of metal, gypsum or other non-combustible materials.</w:t>
      </w:r>
    </w:p>
    <w:p w14:paraId="7D6C6FCE" w14:textId="108CA16C" w:rsidR="00626631" w:rsidRPr="00626631" w:rsidRDefault="00BD0432" w:rsidP="00626631">
      <w:pPr>
        <w:spacing w:after="0"/>
        <w:ind w:left="1260" w:hanging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0810136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631" w:rsidRPr="00626631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26631" w:rsidRPr="00626631">
        <w:rPr>
          <w:rFonts w:ascii="Calibri" w:hAnsi="Calibri" w:cs="Calibri"/>
          <w:b/>
          <w:bCs/>
          <w:i/>
          <w:iCs/>
          <w:sz w:val="22"/>
          <w:szCs w:val="22"/>
        </w:rPr>
        <w:t>Masonry Non-Combustible</w:t>
      </w:r>
      <w:r w:rsidR="00626631" w:rsidRPr="00626631">
        <w:rPr>
          <w:rFonts w:ascii="Calibri" w:hAnsi="Calibri" w:cs="Calibri"/>
          <w:sz w:val="22"/>
          <w:szCs w:val="22"/>
        </w:rPr>
        <w:t xml:space="preserve"> - exterior walls, floors and roof constructed of masonry or fire resistive materials with fire resistance rating of not less than 1 hour.</w:t>
      </w:r>
    </w:p>
    <w:p w14:paraId="7B143BAB" w14:textId="2EAA954B" w:rsidR="00626631" w:rsidRDefault="00BD0432" w:rsidP="00626631">
      <w:pPr>
        <w:spacing w:after="0"/>
        <w:ind w:left="1260" w:hanging="81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2120834659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631" w:rsidRPr="00626631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26631" w:rsidRPr="00626631">
        <w:rPr>
          <w:rFonts w:ascii="Calibri" w:hAnsi="Calibri" w:cs="Calibri"/>
          <w:b/>
          <w:bCs/>
          <w:i/>
          <w:iCs/>
          <w:sz w:val="22"/>
          <w:szCs w:val="22"/>
        </w:rPr>
        <w:t>Fire Resistive</w:t>
      </w:r>
      <w:r w:rsidR="00626631" w:rsidRPr="00626631">
        <w:rPr>
          <w:rFonts w:ascii="Calibri" w:hAnsi="Calibri" w:cs="Calibri"/>
          <w:sz w:val="22"/>
          <w:szCs w:val="22"/>
        </w:rPr>
        <w:t xml:space="preserve"> - exterior walls, floors and roof constructed of masonry or fire resistive materials with a fire resistance rating of not less than 2 hours</w:t>
      </w:r>
    </w:p>
    <w:p w14:paraId="5B72758E" w14:textId="2213DF94" w:rsidR="00626631" w:rsidRDefault="00626631" w:rsidP="0062663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Pr="00626631">
        <w:rPr>
          <w:rFonts w:ascii="Calibri" w:hAnsi="Calibri" w:cs="Calibri"/>
          <w:b/>
          <w:bCs/>
          <w:sz w:val="22"/>
          <w:szCs w:val="22"/>
        </w:rPr>
        <w:t xml:space="preserve">Other: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2733787"/>
          <w:placeholder>
            <w:docPart w:val="66786BA0E2894D22BBC52A189A212B1E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6F74E7FC" w14:textId="1D8B4102" w:rsidR="00626631" w:rsidRDefault="00626631" w:rsidP="0062663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6. Year Built: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714879469"/>
          <w:placeholder>
            <w:docPart w:val="7403B9308E2E46D197C688441E3CC490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618B9516" w14:textId="1D12D125" w:rsidR="00626631" w:rsidRDefault="00626631" w:rsidP="0062663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7. Number of Stories: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175851035"/>
          <w:placeholder>
            <w:docPart w:val="2ADA5EB79C044524A44CAD5411FACBF0"/>
          </w:placeholder>
          <w:showingPlcHdr/>
          <w15:color w:val="0000FF"/>
        </w:sdtPr>
        <w:sdtEndPr/>
        <w:sdtContent>
          <w:r w:rsidR="009A1BF8" w:rsidRPr="00506A2E">
            <w:rPr>
              <w:rStyle w:val="PlaceholderText"/>
            </w:rPr>
            <w:t>Click or tap here to enter text.</w:t>
          </w:r>
        </w:sdtContent>
      </w:sdt>
    </w:p>
    <w:p w14:paraId="7FF77441" w14:textId="60945CF2" w:rsidR="00626631" w:rsidRDefault="00626631" w:rsidP="0062663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8. Will the structure be occupied during construction?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956711867"/>
          <w:placeholder>
            <w:docPart w:val="BD1D0067D5A647C9B546C57A796E8C8C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36BE8E53" w14:textId="75EE30A2" w:rsidR="00626631" w:rsidRDefault="00626631" w:rsidP="0062663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9. Date or estimate date when the project will start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180159742"/>
          <w:placeholder>
            <w:docPart w:val="D9956F78FECC435292E3C0CF6E2687D8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1BF8" w:rsidRPr="00506A2E">
            <w:rPr>
              <w:rStyle w:val="PlaceholderText"/>
            </w:rPr>
            <w:t>Click or tap to enter a date.</w:t>
          </w:r>
        </w:sdtContent>
      </w:sdt>
    </w:p>
    <w:p w14:paraId="4DCCBFE5" w14:textId="5721900D" w:rsidR="009A1BF8" w:rsidRDefault="009A1BF8" w:rsidP="0062663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10. Expected complete date of project: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859323053"/>
          <w:placeholder>
            <w:docPart w:val="F4FE4E780E3446889FEDB3C4ED8D3A46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6A2E">
            <w:rPr>
              <w:rStyle w:val="PlaceholderText"/>
            </w:rPr>
            <w:t>Click or tap to enter a date.</w:t>
          </w:r>
        </w:sdtContent>
      </w:sdt>
    </w:p>
    <w:p w14:paraId="3DA02A46" w14:textId="49A589BC" w:rsidR="009A1BF8" w:rsidRDefault="009A1BF8" w:rsidP="00626631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="00B101E6">
        <w:rPr>
          <w:rFonts w:ascii="Calibri" w:hAnsi="Calibri" w:cs="Calibri"/>
          <w:b/>
          <w:bCs/>
          <w:sz w:val="22"/>
          <w:szCs w:val="22"/>
        </w:rPr>
        <w:t xml:space="preserve">. Scope of </w:t>
      </w:r>
      <w:r w:rsidR="00B90F77">
        <w:rPr>
          <w:rFonts w:ascii="Calibri" w:hAnsi="Calibri" w:cs="Calibri"/>
          <w:b/>
          <w:bCs/>
          <w:sz w:val="22"/>
          <w:szCs w:val="22"/>
        </w:rPr>
        <w:t>Work:</w:t>
      </w:r>
      <w:r w:rsidR="00B101E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D4000C5" w14:textId="6D01EE86" w:rsidR="009A1BF8" w:rsidRDefault="00BD0432" w:rsidP="00B90F77">
      <w:pPr>
        <w:spacing w:after="0"/>
        <w:ind w:left="1260" w:hanging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07887321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F7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101E6" w:rsidRPr="00B90F77">
        <w:rPr>
          <w:rFonts w:ascii="Calibri" w:hAnsi="Calibri" w:cs="Calibri"/>
          <w:b/>
          <w:bCs/>
          <w:sz w:val="22"/>
          <w:szCs w:val="22"/>
        </w:rPr>
        <w:t xml:space="preserve">Remodel </w:t>
      </w:r>
      <w:r w:rsidR="00B101E6">
        <w:rPr>
          <w:rFonts w:ascii="Calibri" w:hAnsi="Calibri" w:cs="Calibri"/>
          <w:sz w:val="22"/>
          <w:szCs w:val="22"/>
        </w:rPr>
        <w:t xml:space="preserve">– remodeling or interiors finishes; exterior painting, replacement of interior fixtures, cabinets, flooring, ext. NO STRUCTURAL CHANGES </w:t>
      </w:r>
    </w:p>
    <w:p w14:paraId="692AE409" w14:textId="3AF00056" w:rsidR="00B101E6" w:rsidRDefault="00BD0432" w:rsidP="00B90F77">
      <w:pPr>
        <w:spacing w:after="0"/>
        <w:ind w:left="1260" w:hanging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98400348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F7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101E6" w:rsidRPr="00B90F77">
        <w:rPr>
          <w:rFonts w:ascii="Calibri" w:hAnsi="Calibri" w:cs="Calibri"/>
          <w:b/>
          <w:bCs/>
          <w:sz w:val="22"/>
          <w:szCs w:val="22"/>
        </w:rPr>
        <w:t xml:space="preserve">Remodel/Minor Structural </w:t>
      </w:r>
      <w:r w:rsidR="00B101E6">
        <w:rPr>
          <w:rFonts w:ascii="Calibri" w:hAnsi="Calibri" w:cs="Calibri"/>
          <w:sz w:val="22"/>
          <w:szCs w:val="22"/>
        </w:rPr>
        <w:t>– remodel work as listed above and minor changes to exterior (doors, windows, skylights, ext.), Roof replacement, ground floor additions and all non-structural changes such as HVAC, plumbing and electrical.</w:t>
      </w:r>
    </w:p>
    <w:p w14:paraId="49B6C480" w14:textId="76AACAAD" w:rsidR="00B101E6" w:rsidRDefault="00BD0432" w:rsidP="00B90F77">
      <w:pPr>
        <w:spacing w:after="0"/>
        <w:ind w:left="1260" w:hanging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8326088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F7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101E6" w:rsidRPr="00B90F77">
        <w:rPr>
          <w:rFonts w:ascii="Calibri" w:hAnsi="Calibri" w:cs="Calibri"/>
          <w:b/>
          <w:bCs/>
          <w:sz w:val="22"/>
          <w:szCs w:val="22"/>
        </w:rPr>
        <w:t xml:space="preserve">Restructuring </w:t>
      </w:r>
      <w:r w:rsidR="00B101E6">
        <w:rPr>
          <w:rFonts w:ascii="Calibri" w:hAnsi="Calibri" w:cs="Calibri"/>
          <w:sz w:val="22"/>
          <w:szCs w:val="22"/>
        </w:rPr>
        <w:t xml:space="preserve">– repair, replace, remove load bearing walls. Adding additional stories, adding stairways or elevators. Structural retrofitting or foundation work such as underpinning and/or dewatering. </w:t>
      </w:r>
    </w:p>
    <w:p w14:paraId="112E45C3" w14:textId="392340E4" w:rsidR="00B90F77" w:rsidRDefault="00B90F77" w:rsidP="00B90F77">
      <w:pPr>
        <w:spacing w:after="0"/>
        <w:rPr>
          <w:rFonts w:ascii="Calibri" w:hAnsi="Calibri" w:cs="Calibri"/>
          <w:sz w:val="22"/>
          <w:szCs w:val="22"/>
        </w:rPr>
      </w:pPr>
      <w:r w:rsidRPr="00B90F77">
        <w:rPr>
          <w:rFonts w:ascii="Calibri" w:hAnsi="Calibri" w:cs="Calibri"/>
          <w:b/>
          <w:bCs/>
          <w:sz w:val="22"/>
          <w:szCs w:val="22"/>
        </w:rPr>
        <w:t>12.</w:t>
      </w:r>
      <w:r>
        <w:rPr>
          <w:rFonts w:ascii="Calibri" w:hAnsi="Calibri" w:cs="Calibri"/>
          <w:sz w:val="22"/>
          <w:szCs w:val="22"/>
        </w:rPr>
        <w:t xml:space="preserve"> </w:t>
      </w:r>
      <w:r w:rsidRPr="00B90F77">
        <w:rPr>
          <w:rFonts w:ascii="Calibri" w:hAnsi="Calibri" w:cs="Calibri"/>
          <w:b/>
          <w:bCs/>
          <w:sz w:val="22"/>
          <w:szCs w:val="22"/>
        </w:rPr>
        <w:t>Provide detailed description of work to be preformed during renovation</w:t>
      </w:r>
      <w:r>
        <w:rPr>
          <w:rFonts w:ascii="Calibri" w:hAnsi="Calibri" w:cs="Calibri"/>
          <w:sz w:val="22"/>
          <w:szCs w:val="22"/>
        </w:rPr>
        <w:t xml:space="preserve"> </w:t>
      </w:r>
    </w:p>
    <w:sdt>
      <w:sdtPr>
        <w:rPr>
          <w:rFonts w:ascii="Calibri" w:hAnsi="Calibri" w:cs="Calibri"/>
          <w:sz w:val="22"/>
          <w:szCs w:val="22"/>
        </w:rPr>
        <w:id w:val="-811707975"/>
        <w:placeholder>
          <w:docPart w:val="C0684CEC7BFE483289D2108EAE9B52D6"/>
        </w:placeholder>
        <w:showingPlcHdr/>
        <w15:color w:val="0000FF"/>
      </w:sdtPr>
      <w:sdtEndPr/>
      <w:sdtContent>
        <w:p w14:paraId="187D30F7" w14:textId="565F4452" w:rsidR="00B90F77" w:rsidRDefault="00B90F77" w:rsidP="00B90F77">
          <w:pPr>
            <w:spacing w:after="0"/>
            <w:rPr>
              <w:rFonts w:ascii="Calibri" w:hAnsi="Calibri" w:cs="Calibri"/>
              <w:sz w:val="22"/>
              <w:szCs w:val="22"/>
            </w:rPr>
          </w:pPr>
          <w:r w:rsidRPr="00506A2E">
            <w:rPr>
              <w:rStyle w:val="PlaceholderText"/>
            </w:rPr>
            <w:t>Click or tap here to enter text.</w:t>
          </w:r>
        </w:p>
      </w:sdtContent>
    </w:sdt>
    <w:p w14:paraId="59430A22" w14:textId="17D2CBAD" w:rsidR="00B90F77" w:rsidRDefault="00B90F77" w:rsidP="00B90F77">
      <w:pPr>
        <w:spacing w:after="0"/>
        <w:rPr>
          <w:rFonts w:ascii="Calibri" w:hAnsi="Calibri" w:cs="Calibri"/>
          <w:sz w:val="22"/>
          <w:szCs w:val="22"/>
        </w:rPr>
      </w:pPr>
      <w:r w:rsidRPr="00B90F77">
        <w:rPr>
          <w:rFonts w:ascii="Calibri" w:hAnsi="Calibri" w:cs="Calibri"/>
          <w:b/>
          <w:bCs/>
          <w:sz w:val="22"/>
          <w:szCs w:val="22"/>
        </w:rPr>
        <w:t>13. Amount of Renovation/Improvements?</w:t>
      </w:r>
      <w:r>
        <w:rPr>
          <w:rFonts w:ascii="Calibri" w:hAnsi="Calibri" w:cs="Calibri"/>
          <w:sz w:val="22"/>
          <w:szCs w:val="22"/>
        </w:rPr>
        <w:t xml:space="preserve"> $ </w:t>
      </w:r>
      <w:sdt>
        <w:sdtPr>
          <w:rPr>
            <w:rFonts w:ascii="Calibri" w:hAnsi="Calibri" w:cs="Calibri"/>
            <w:sz w:val="22"/>
            <w:szCs w:val="22"/>
          </w:rPr>
          <w:id w:val="2013251494"/>
          <w:placeholder>
            <w:docPart w:val="AA4BB79E7FCE49F89ECDED15809BFD8E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  <w:r w:rsidRPr="00506A2E">
            <w:rPr>
              <w:rStyle w:val="PlaceholderText"/>
            </w:rPr>
            <w:t>.</w:t>
          </w:r>
        </w:sdtContent>
      </w:sdt>
    </w:p>
    <w:p w14:paraId="0CDC779B" w14:textId="6304A841" w:rsidR="00B90F77" w:rsidRDefault="00B90F77" w:rsidP="00B90F77">
      <w:pPr>
        <w:spacing w:after="0"/>
        <w:rPr>
          <w:rFonts w:ascii="Calibri" w:hAnsi="Calibri" w:cs="Calibri"/>
          <w:sz w:val="22"/>
          <w:szCs w:val="22"/>
        </w:rPr>
      </w:pPr>
      <w:r w:rsidRPr="00B90F77">
        <w:rPr>
          <w:rFonts w:ascii="Calibri" w:hAnsi="Calibri" w:cs="Calibri"/>
          <w:b/>
          <w:bCs/>
          <w:sz w:val="22"/>
          <w:szCs w:val="22"/>
        </w:rPr>
        <w:t>14. Would you like coverage for wind/hurricane?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525087415"/>
          <w:placeholder>
            <w:docPart w:val="663FB6AA092D4A77AD783975761DC55A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44B7B93A" w14:textId="1816F494" w:rsidR="00B90F77" w:rsidRDefault="00B90F77" w:rsidP="00B90F77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B90F77">
        <w:rPr>
          <w:rFonts w:ascii="Calibri" w:hAnsi="Calibri" w:cs="Calibri"/>
          <w:b/>
          <w:bCs/>
          <w:sz w:val="22"/>
          <w:szCs w:val="22"/>
        </w:rPr>
        <w:t xml:space="preserve">15. When will the building be capped (reached its highest point)?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215863690"/>
          <w:placeholder>
            <w:docPart w:val="736441516FDA41749C1A33B117CE6FF9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43B18B16" w14:textId="7FE23F2B" w:rsidR="00B90F77" w:rsidRDefault="00B90F77" w:rsidP="00B90F7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16. When will the building be fully enclosed?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553669634"/>
          <w:placeholder>
            <w:docPart w:val="3D9A1D523B6F434BB3B9A02A526F3F67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259E44DE" w14:textId="0E1D55C9" w:rsidR="00B90F77" w:rsidRDefault="00B90F77" w:rsidP="00B90F7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17. What percentage of the structure is glass?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620841412"/>
          <w:placeholder>
            <w:docPart w:val="BDF17D7C46A446B3BB354D386B1C66A8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1670AAF5" w14:textId="5CFE6E55" w:rsidR="00B90F77" w:rsidRDefault="00B90F77" w:rsidP="00B90F7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18. Is the glass impact resistant?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084918235"/>
          <w:placeholder>
            <w:docPart w:val="0DAECA4775A544D0B6C61B2DB01AE627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27DB944A" w14:textId="18425932" w:rsidR="00B90F77" w:rsidRDefault="00B90F77" w:rsidP="00B90F7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19. Does the building have an operable sprinkler system?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452092175"/>
          <w:placeholder>
            <w:docPart w:val="08D1232084B94AC2A4A581324304863E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446494A7" w14:textId="1ECE502C" w:rsidR="00B90F77" w:rsidRDefault="00B90F77" w:rsidP="00B90F7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20. Please provide a brief description of the structural renovated?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186482507"/>
          <w:placeholder>
            <w:docPart w:val="38BBC68D620B411E8E9E18A6E3EE0D5A"/>
          </w:placeholder>
          <w:showingPlcHdr/>
          <w15:color w:val="0000FF"/>
        </w:sdtPr>
        <w:sdtEndPr/>
        <w:sdtContent>
          <w:r w:rsidRPr="00506A2E">
            <w:rPr>
              <w:rStyle w:val="PlaceholderText"/>
            </w:rPr>
            <w:t>Click or tap here to enter text.</w:t>
          </w:r>
        </w:sdtContent>
      </w:sdt>
    </w:p>
    <w:p w14:paraId="6BE65850" w14:textId="06446909" w:rsidR="00B90F77" w:rsidRDefault="00B90F77" w:rsidP="00B90F77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3ECB24F" w14:textId="77777777" w:rsidR="005F21C2" w:rsidRDefault="00B90F77" w:rsidP="00B90F77">
      <w:pPr>
        <w:spacing w:after="0"/>
        <w:rPr>
          <w:rFonts w:ascii="Calibri" w:hAnsi="Calibri" w:cs="Calibri"/>
          <w:color w:val="FF0000"/>
          <w:sz w:val="22"/>
          <w:szCs w:val="22"/>
        </w:rPr>
      </w:pPr>
      <w:r w:rsidRPr="005F21C2">
        <w:rPr>
          <w:rFonts w:ascii="Calibri" w:hAnsi="Calibri" w:cs="Calibri"/>
          <w:color w:val="FF0000"/>
          <w:sz w:val="22"/>
          <w:szCs w:val="22"/>
        </w:rPr>
        <w:t xml:space="preserve">Thank you, for taking the time to fill out form, </w:t>
      </w:r>
      <w:r w:rsidR="005F21C2">
        <w:rPr>
          <w:rFonts w:ascii="Calibri" w:hAnsi="Calibri" w:cs="Calibri"/>
          <w:color w:val="FF0000"/>
          <w:sz w:val="22"/>
          <w:szCs w:val="22"/>
        </w:rPr>
        <w:t>please submit form through one of the following options;</w:t>
      </w:r>
    </w:p>
    <w:p w14:paraId="7D61A9FC" w14:textId="77777777" w:rsidR="005F21C2" w:rsidRDefault="005F21C2" w:rsidP="00B90F77">
      <w:pPr>
        <w:spacing w:after="0"/>
        <w:rPr>
          <w:rFonts w:ascii="Calibri" w:hAnsi="Calibri" w:cs="Calibri"/>
          <w:color w:val="FF0000"/>
          <w:sz w:val="22"/>
          <w:szCs w:val="22"/>
        </w:rPr>
      </w:pPr>
    </w:p>
    <w:p w14:paraId="20A9539B" w14:textId="2B1552AC" w:rsidR="005F21C2" w:rsidRDefault="005F21C2" w:rsidP="00B90F77">
      <w:pPr>
        <w:spacing w:after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Email: </w:t>
      </w:r>
      <w:hyperlink r:id="rId11" w:history="1">
        <w:r w:rsidRPr="00506A2E">
          <w:rPr>
            <w:rStyle w:val="Hyperlink"/>
            <w:rFonts w:ascii="Calibri" w:hAnsi="Calibri" w:cs="Calibri"/>
            <w:sz w:val="22"/>
            <w:szCs w:val="22"/>
          </w:rPr>
          <w:t>Info@emmanuelinsurance.com</w:t>
        </w:r>
      </w:hyperlink>
    </w:p>
    <w:p w14:paraId="6C1148E7" w14:textId="5F40D3CE" w:rsidR="005F21C2" w:rsidRPr="005F21C2" w:rsidRDefault="005F21C2" w:rsidP="00B90F7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Fax: </w:t>
      </w:r>
      <w:r w:rsidRPr="005F21C2">
        <w:rPr>
          <w:rFonts w:ascii="Calibri" w:hAnsi="Calibri" w:cs="Calibri"/>
          <w:color w:val="7F7F7F" w:themeColor="text1" w:themeTint="80"/>
          <w:sz w:val="22"/>
          <w:szCs w:val="22"/>
        </w:rPr>
        <w:t xml:space="preserve">305-691-7381 </w:t>
      </w:r>
      <w:r w:rsidRPr="005F21C2">
        <w:rPr>
          <w:rFonts w:ascii="Calibri" w:hAnsi="Calibri" w:cs="Calibri"/>
          <w:b/>
          <w:bCs/>
          <w:color w:val="7F7F7F" w:themeColor="text1" w:themeTint="80"/>
          <w:sz w:val="22"/>
          <w:szCs w:val="22"/>
        </w:rPr>
        <w:t xml:space="preserve"> </w:t>
      </w:r>
    </w:p>
    <w:p w14:paraId="74AEC656" w14:textId="21509820" w:rsidR="005F21C2" w:rsidRDefault="005F21C2" w:rsidP="00B90F77">
      <w:pPr>
        <w:spacing w:after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Submit Online: </w:t>
      </w:r>
      <w:r w:rsidRPr="005F21C2">
        <w:rPr>
          <w:rFonts w:ascii="Calibri" w:hAnsi="Calibri" w:cs="Calibri"/>
          <w:color w:val="7F7F7F" w:themeColor="text1" w:themeTint="80"/>
          <w:sz w:val="22"/>
          <w:szCs w:val="22"/>
        </w:rPr>
        <w:t xml:space="preserve">Under Builders Risk submission </w:t>
      </w:r>
    </w:p>
    <w:p w14:paraId="097E417C" w14:textId="7D406951" w:rsidR="00B90F77" w:rsidRPr="005F21C2" w:rsidRDefault="00B90F77" w:rsidP="00B90F77">
      <w:pPr>
        <w:spacing w:after="0"/>
        <w:rPr>
          <w:rFonts w:ascii="Calibri" w:hAnsi="Calibri" w:cs="Calibri"/>
          <w:sz w:val="22"/>
          <w:szCs w:val="22"/>
        </w:rPr>
      </w:pPr>
    </w:p>
    <w:sectPr w:rsidR="00B90F77" w:rsidRPr="005F21C2" w:rsidSect="00806407">
      <w:footerReference w:type="default" r:id="rId12"/>
      <w:headerReference w:type="first" r:id="rId13"/>
      <w:footerReference w:type="first" r:id="rId14"/>
      <w:pgSz w:w="12240" w:h="15840" w:code="1"/>
      <w:pgMar w:top="1800" w:right="1260" w:bottom="3096" w:left="1620" w:header="720" w:footer="720" w:gutter="0"/>
      <w:pgBorders w:offsetFrom="page">
        <w:top w:val="inset" w:sz="2" w:space="24" w:color="996600"/>
        <w:left w:val="inset" w:sz="2" w:space="24" w:color="996600"/>
        <w:bottom w:val="inset" w:sz="2" w:space="24" w:color="996600"/>
        <w:right w:val="inset" w:sz="2" w:space="24" w:color="9966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D1E9" w14:textId="77777777" w:rsidR="00BD0432" w:rsidRDefault="00BD0432">
      <w:r>
        <w:separator/>
      </w:r>
    </w:p>
  </w:endnote>
  <w:endnote w:type="continuationSeparator" w:id="0">
    <w:p w14:paraId="2A2422DB" w14:textId="77777777" w:rsidR="00BD0432" w:rsidRDefault="00BD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BellCent Add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BernhardMo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B1684" w14:textId="77777777" w:rsidR="00B90F77" w:rsidRPr="005E16BB" w:rsidRDefault="00B90F77" w:rsidP="00B90F77">
    <w:pPr>
      <w:pStyle w:val="Footer"/>
      <w:spacing w:after="0"/>
      <w:jc w:val="center"/>
      <w:rPr>
        <w:color w:val="0D0D0D" w:themeColor="text1" w:themeTint="F2"/>
        <w:sz w:val="22"/>
        <w:szCs w:val="22"/>
      </w:rPr>
    </w:pPr>
    <w:r>
      <w:rPr>
        <w:noProof/>
        <w:color w:val="0D0D0D" w:themeColor="text1" w:themeTint="F2"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F8D3DC" wp14:editId="56E45C83">
              <wp:simplePos x="0" y="0"/>
              <wp:positionH relativeFrom="column">
                <wp:posOffset>3086100</wp:posOffset>
              </wp:positionH>
              <wp:positionV relativeFrom="paragraph">
                <wp:posOffset>-46355</wp:posOffset>
              </wp:positionV>
              <wp:extent cx="9525" cy="438150"/>
              <wp:effectExtent l="9525" t="9525" r="9525" b="9525"/>
              <wp:wrapNone/>
              <wp:docPr id="3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438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44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A9B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243pt;margin-top:-3.65pt;width: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" strokecolor="#644300"/>
          </w:pict>
        </mc:Fallback>
      </mc:AlternateContent>
    </w:r>
    <w:r>
      <w:rPr>
        <w:noProof/>
        <w:color w:val="0D0D0D" w:themeColor="text1" w:themeTint="F2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1BDF345" wp14:editId="3F2A6433">
              <wp:simplePos x="0" y="0"/>
              <wp:positionH relativeFrom="column">
                <wp:posOffset>-323850</wp:posOffset>
              </wp:positionH>
              <wp:positionV relativeFrom="paragraph">
                <wp:posOffset>2739389</wp:posOffset>
              </wp:positionV>
              <wp:extent cx="6291580" cy="0"/>
              <wp:effectExtent l="0" t="19050" r="13970" b="0"/>
              <wp:wrapNone/>
              <wp:docPr id="32" name="Straight Connector 32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15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63193" id="Straight Connector 32" o:spid="_x0000_s1026" alt="Line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215.7pt" to="469.9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" strokecolor="#6c7781 [2407]" strokeweight="3pt"/>
          </w:pict>
        </mc:Fallback>
      </mc:AlternateContent>
    </w:r>
    <w:r w:rsidRPr="005E16BB">
      <w:rPr>
        <w:color w:val="0D0D0D" w:themeColor="text1" w:themeTint="F2"/>
        <w:sz w:val="22"/>
        <w:szCs w:val="22"/>
      </w:rPr>
      <w:t>2370 EAST 8</w:t>
    </w:r>
    <w:r w:rsidRPr="005E16BB">
      <w:rPr>
        <w:color w:val="0D0D0D" w:themeColor="text1" w:themeTint="F2"/>
        <w:sz w:val="22"/>
        <w:szCs w:val="22"/>
        <w:vertAlign w:val="superscript"/>
      </w:rPr>
      <w:t>TH</w:t>
    </w:r>
    <w:r w:rsidRPr="005E16BB">
      <w:rPr>
        <w:color w:val="0D0D0D" w:themeColor="text1" w:themeTint="F2"/>
        <w:sz w:val="22"/>
        <w:szCs w:val="22"/>
      </w:rPr>
      <w:t xml:space="preserve"> AVENUE</w:t>
    </w:r>
    <w:r>
      <w:rPr>
        <w:color w:val="0D0D0D" w:themeColor="text1" w:themeTint="F2"/>
        <w:sz w:val="22"/>
        <w:szCs w:val="22"/>
      </w:rPr>
      <w:t xml:space="preserve">  </w:t>
    </w:r>
    <w:r w:rsidRPr="005E16BB">
      <w:rPr>
        <w:color w:val="0D0D0D" w:themeColor="text1" w:themeTint="F2"/>
        <w:sz w:val="22"/>
        <w:szCs w:val="22"/>
      </w:rPr>
      <w:t xml:space="preserve"> </w:t>
    </w:r>
    <w:r>
      <w:rPr>
        <w:color w:val="0D0D0D" w:themeColor="text1" w:themeTint="F2"/>
        <w:sz w:val="22"/>
        <w:szCs w:val="22"/>
      </w:rPr>
      <w:t xml:space="preserve">       Office</w:t>
    </w:r>
    <w:r w:rsidRPr="005E16BB">
      <w:rPr>
        <w:color w:val="0D0D0D" w:themeColor="text1" w:themeTint="F2"/>
        <w:sz w:val="22"/>
        <w:szCs w:val="22"/>
      </w:rPr>
      <w:t>: 305.693.0003</w:t>
    </w:r>
  </w:p>
  <w:p w14:paraId="472BA03E" w14:textId="77777777" w:rsidR="00B90F77" w:rsidRPr="005E16BB" w:rsidRDefault="00B90F77" w:rsidP="00B90F77">
    <w:pPr>
      <w:pStyle w:val="Footer"/>
      <w:spacing w:after="0"/>
      <w:jc w:val="center"/>
      <w:rPr>
        <w:color w:val="0D0D0D" w:themeColor="text1" w:themeTint="F2"/>
        <w:sz w:val="22"/>
        <w:szCs w:val="22"/>
      </w:rPr>
    </w:pPr>
    <w:r w:rsidRPr="005E16BB">
      <w:rPr>
        <w:color w:val="0D0D0D" w:themeColor="text1" w:themeTint="F2"/>
        <w:sz w:val="22"/>
        <w:szCs w:val="22"/>
      </w:rPr>
      <w:t>HIALEAH, FL. 33013              Fax: 305.691.4381</w:t>
    </w:r>
  </w:p>
  <w:p w14:paraId="6FAF3FA4" w14:textId="77777777" w:rsidR="00B90F77" w:rsidRPr="005E16BB" w:rsidRDefault="00B90F77" w:rsidP="00B90F77">
    <w:pPr>
      <w:pStyle w:val="Footer"/>
      <w:spacing w:after="0"/>
      <w:ind w:firstLine="1440"/>
      <w:rPr>
        <w:sz w:val="22"/>
        <w:szCs w:val="22"/>
      </w:rPr>
    </w:pPr>
  </w:p>
  <w:p w14:paraId="31295D9B" w14:textId="77777777" w:rsidR="00B90F77" w:rsidRPr="006D60E7" w:rsidRDefault="00B90F77" w:rsidP="00B90F77">
    <w:pPr>
      <w:pStyle w:val="Footer"/>
      <w:jc w:val="center"/>
      <w:rPr>
        <w:color w:val="CC9900"/>
        <w:sz w:val="23"/>
        <w:szCs w:val="23"/>
      </w:rPr>
    </w:pPr>
    <w:r w:rsidRPr="006D60E7">
      <w:rPr>
        <w:color w:val="CC9900"/>
        <w:sz w:val="23"/>
        <w:szCs w:val="23"/>
      </w:rPr>
      <w:t>WWW.EMMANUELINSURANCE.COM</w:t>
    </w:r>
  </w:p>
  <w:p w14:paraId="1DE922AC" w14:textId="2555A5EC" w:rsidR="00A53BA0" w:rsidRPr="00B90F77" w:rsidRDefault="00A53BA0" w:rsidP="00B90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319F" w14:textId="6635C5FB" w:rsidR="005E16BB" w:rsidRPr="005E16BB" w:rsidRDefault="00083017" w:rsidP="005E16BB">
    <w:pPr>
      <w:pStyle w:val="Footer"/>
      <w:spacing w:after="0"/>
      <w:jc w:val="center"/>
      <w:rPr>
        <w:color w:val="0D0D0D" w:themeColor="text1" w:themeTint="F2"/>
        <w:sz w:val="22"/>
        <w:szCs w:val="22"/>
      </w:rPr>
    </w:pPr>
    <w:r>
      <w:rPr>
        <w:noProof/>
        <w:color w:val="0D0D0D" w:themeColor="text1" w:themeTint="F2"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DA6AC3" wp14:editId="3E8EFD45">
              <wp:simplePos x="0" y="0"/>
              <wp:positionH relativeFrom="column">
                <wp:posOffset>3086100</wp:posOffset>
              </wp:positionH>
              <wp:positionV relativeFrom="paragraph">
                <wp:posOffset>-46355</wp:posOffset>
              </wp:positionV>
              <wp:extent cx="9525" cy="438150"/>
              <wp:effectExtent l="9525" t="9525" r="9525" b="952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438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644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8D8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243pt;margin-top:-3.65pt;width: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" strokecolor="#644300"/>
          </w:pict>
        </mc:Fallback>
      </mc:AlternateContent>
    </w:r>
    <w:r>
      <w:rPr>
        <w:noProof/>
        <w:color w:val="0D0D0D" w:themeColor="text1" w:themeTint="F2"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7F3E87B6" wp14:editId="5FDDB61C">
              <wp:simplePos x="0" y="0"/>
              <wp:positionH relativeFrom="column">
                <wp:posOffset>-323850</wp:posOffset>
              </wp:positionH>
              <wp:positionV relativeFrom="paragraph">
                <wp:posOffset>2739389</wp:posOffset>
              </wp:positionV>
              <wp:extent cx="6291580" cy="0"/>
              <wp:effectExtent l="0" t="19050" r="13970" b="0"/>
              <wp:wrapNone/>
              <wp:docPr id="40" name="Straight Connector 40" descr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158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505F3" id="Straight Connector 40" o:spid="_x0000_s1026" alt="Line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5pt,215.7pt" to="469.9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" strokecolor="#6c7781 [2407]" strokeweight="3pt"/>
          </w:pict>
        </mc:Fallback>
      </mc:AlternateContent>
    </w:r>
    <w:r w:rsidR="005E16BB" w:rsidRPr="005E16BB">
      <w:rPr>
        <w:color w:val="0D0D0D" w:themeColor="text1" w:themeTint="F2"/>
        <w:sz w:val="22"/>
        <w:szCs w:val="22"/>
      </w:rPr>
      <w:t>2370 EAST 8</w:t>
    </w:r>
    <w:r w:rsidR="005E16BB" w:rsidRPr="005E16BB">
      <w:rPr>
        <w:color w:val="0D0D0D" w:themeColor="text1" w:themeTint="F2"/>
        <w:sz w:val="22"/>
        <w:szCs w:val="22"/>
        <w:vertAlign w:val="superscript"/>
      </w:rPr>
      <w:t>TH</w:t>
    </w:r>
    <w:r w:rsidR="005E16BB" w:rsidRPr="005E16BB">
      <w:rPr>
        <w:color w:val="0D0D0D" w:themeColor="text1" w:themeTint="F2"/>
        <w:sz w:val="22"/>
        <w:szCs w:val="22"/>
      </w:rPr>
      <w:t xml:space="preserve"> AVENUE</w:t>
    </w:r>
    <w:r w:rsidR="00B90F77">
      <w:rPr>
        <w:color w:val="0D0D0D" w:themeColor="text1" w:themeTint="F2"/>
        <w:sz w:val="22"/>
        <w:szCs w:val="22"/>
      </w:rPr>
      <w:t xml:space="preserve">  </w:t>
    </w:r>
    <w:r w:rsidR="005E16BB" w:rsidRPr="005E16BB">
      <w:rPr>
        <w:color w:val="0D0D0D" w:themeColor="text1" w:themeTint="F2"/>
        <w:sz w:val="22"/>
        <w:szCs w:val="22"/>
      </w:rPr>
      <w:t xml:space="preserve"> </w:t>
    </w:r>
    <w:r w:rsidR="00744B7F">
      <w:rPr>
        <w:color w:val="0D0D0D" w:themeColor="text1" w:themeTint="F2"/>
        <w:sz w:val="22"/>
        <w:szCs w:val="22"/>
      </w:rPr>
      <w:t xml:space="preserve">       Office</w:t>
    </w:r>
    <w:r w:rsidR="005E16BB" w:rsidRPr="005E16BB">
      <w:rPr>
        <w:color w:val="0D0D0D" w:themeColor="text1" w:themeTint="F2"/>
        <w:sz w:val="22"/>
        <w:szCs w:val="22"/>
      </w:rPr>
      <w:t>: 305.693.0003</w:t>
    </w:r>
  </w:p>
  <w:p w14:paraId="3F1C652C" w14:textId="77777777" w:rsidR="005E16BB" w:rsidRPr="005E16BB" w:rsidRDefault="005E16BB" w:rsidP="005E16BB">
    <w:pPr>
      <w:pStyle w:val="Footer"/>
      <w:spacing w:after="0"/>
      <w:jc w:val="center"/>
      <w:rPr>
        <w:color w:val="0D0D0D" w:themeColor="text1" w:themeTint="F2"/>
        <w:sz w:val="22"/>
        <w:szCs w:val="22"/>
      </w:rPr>
    </w:pPr>
    <w:r w:rsidRPr="005E16BB">
      <w:rPr>
        <w:color w:val="0D0D0D" w:themeColor="text1" w:themeTint="F2"/>
        <w:sz w:val="22"/>
        <w:szCs w:val="22"/>
      </w:rPr>
      <w:t>HIALEAH, FL. 33013              Fax: 305.691.4381</w:t>
    </w:r>
  </w:p>
  <w:p w14:paraId="3F621C9B" w14:textId="77777777" w:rsidR="005E16BB" w:rsidRPr="005E16BB" w:rsidRDefault="005E16BB" w:rsidP="005E16BB">
    <w:pPr>
      <w:pStyle w:val="Footer"/>
      <w:spacing w:after="0"/>
      <w:ind w:firstLine="1440"/>
      <w:rPr>
        <w:sz w:val="22"/>
        <w:szCs w:val="22"/>
      </w:rPr>
    </w:pPr>
  </w:p>
  <w:p w14:paraId="31F0350F" w14:textId="77777777" w:rsidR="00A53BA0" w:rsidRPr="006D60E7" w:rsidRDefault="005E16BB" w:rsidP="005E16BB">
    <w:pPr>
      <w:pStyle w:val="Footer"/>
      <w:jc w:val="center"/>
      <w:rPr>
        <w:color w:val="CC9900"/>
        <w:sz w:val="23"/>
        <w:szCs w:val="23"/>
      </w:rPr>
    </w:pPr>
    <w:r w:rsidRPr="006D60E7">
      <w:rPr>
        <w:color w:val="CC9900"/>
        <w:sz w:val="23"/>
        <w:szCs w:val="23"/>
      </w:rPr>
      <w:t>WWW.EMMANUELINSURANCE.COM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DAC6" w14:textId="77777777" w:rsidR="00BD0432" w:rsidRDefault="00BD0432">
      <w:r>
        <w:separator/>
      </w:r>
    </w:p>
  </w:footnote>
  <w:footnote w:type="continuationSeparator" w:id="0">
    <w:p w14:paraId="4B8401E3" w14:textId="77777777" w:rsidR="00BD0432" w:rsidRDefault="00BD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F56" w14:textId="1D0F81C5" w:rsidR="003A7828" w:rsidRDefault="003A7828" w:rsidP="003A7828">
    <w:pPr>
      <w:pStyle w:val="Header"/>
      <w:tabs>
        <w:tab w:val="left" w:pos="5865"/>
      </w:tabs>
    </w:pPr>
  </w:p>
  <w:p w14:paraId="50158EC6" w14:textId="77777777" w:rsidR="00A53BA0" w:rsidRDefault="003A7828" w:rsidP="003A7828">
    <w:pPr>
      <w:pStyle w:val="Header"/>
      <w:tabs>
        <w:tab w:val="left" w:pos="58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15A"/>
    <w:multiLevelType w:val="hybridMultilevel"/>
    <w:tmpl w:val="FA6E17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E3B1689"/>
    <w:multiLevelType w:val="hybridMultilevel"/>
    <w:tmpl w:val="83DE3C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712561"/>
    <w:multiLevelType w:val="hybridMultilevel"/>
    <w:tmpl w:val="74CC17F8"/>
    <w:lvl w:ilvl="0" w:tplc="A002042C">
      <w:start w:val="50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F06C6"/>
    <w:multiLevelType w:val="hybridMultilevel"/>
    <w:tmpl w:val="7444AE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8663EA7"/>
    <w:multiLevelType w:val="hybridMultilevel"/>
    <w:tmpl w:val="8DC66DF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0E2ACD"/>
    <w:multiLevelType w:val="hybridMultilevel"/>
    <w:tmpl w:val="608C41CA"/>
    <w:lvl w:ilvl="0" w:tplc="A002042C">
      <w:start w:val="509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2BF4029"/>
    <w:multiLevelType w:val="hybridMultilevel"/>
    <w:tmpl w:val="6114A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E33285"/>
    <w:multiLevelType w:val="hybridMultilevel"/>
    <w:tmpl w:val="3D486618"/>
    <w:lvl w:ilvl="0" w:tplc="266C76F6">
      <w:start w:val="1"/>
      <w:numFmt w:val="decimal"/>
      <w:lvlText w:val="%1."/>
      <w:lvlJc w:val="left"/>
      <w:pPr>
        <w:ind w:left="31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8" w15:restartNumberingAfterBreak="0">
    <w:nsid w:val="7D2428B4"/>
    <w:multiLevelType w:val="hybridMultilevel"/>
    <w:tmpl w:val="73FCF71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xqCdf3R33vnj4Qgqf9Szajds8QoeCfDZwJiuUPIOOrvXi8ZMQlDVE666bhY63/CqFu4EewYBSbLpuosAHBoVHQ==" w:salt="OR9dKoJTQyqMMPl7yIB5ug=="/>
  <w:defaultTabStop w:val="720"/>
  <w:noPunctuationKerning/>
  <w:characterSpacingControl w:val="doNotCompress"/>
  <w:hdrShapeDefaults>
    <o:shapedefaults v:ext="edit" spidmax="2049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28"/>
    <w:rsid w:val="00004800"/>
    <w:rsid w:val="00010CC1"/>
    <w:rsid w:val="00011476"/>
    <w:rsid w:val="00021469"/>
    <w:rsid w:val="00023718"/>
    <w:rsid w:val="00041141"/>
    <w:rsid w:val="00044F51"/>
    <w:rsid w:val="00047A3C"/>
    <w:rsid w:val="00056938"/>
    <w:rsid w:val="000570EA"/>
    <w:rsid w:val="00081706"/>
    <w:rsid w:val="00083017"/>
    <w:rsid w:val="000858C6"/>
    <w:rsid w:val="00095B80"/>
    <w:rsid w:val="000A364C"/>
    <w:rsid w:val="000B1901"/>
    <w:rsid w:val="000B4EEE"/>
    <w:rsid w:val="000C5F05"/>
    <w:rsid w:val="000D43CF"/>
    <w:rsid w:val="000D4D1B"/>
    <w:rsid w:val="000D7F74"/>
    <w:rsid w:val="000E4B4C"/>
    <w:rsid w:val="000F59D3"/>
    <w:rsid w:val="000F693E"/>
    <w:rsid w:val="00106367"/>
    <w:rsid w:val="00122AFC"/>
    <w:rsid w:val="00126D01"/>
    <w:rsid w:val="0013633C"/>
    <w:rsid w:val="00141EBE"/>
    <w:rsid w:val="0014627D"/>
    <w:rsid w:val="00146D03"/>
    <w:rsid w:val="0015484B"/>
    <w:rsid w:val="001644B8"/>
    <w:rsid w:val="0017138E"/>
    <w:rsid w:val="00172422"/>
    <w:rsid w:val="001770BC"/>
    <w:rsid w:val="00177E42"/>
    <w:rsid w:val="00186DB0"/>
    <w:rsid w:val="001A1164"/>
    <w:rsid w:val="001A60F8"/>
    <w:rsid w:val="001A7BCC"/>
    <w:rsid w:val="001B3660"/>
    <w:rsid w:val="001B3D9B"/>
    <w:rsid w:val="001B4A8F"/>
    <w:rsid w:val="001B6608"/>
    <w:rsid w:val="001C2793"/>
    <w:rsid w:val="001C75D3"/>
    <w:rsid w:val="001D1EB3"/>
    <w:rsid w:val="001D3A5D"/>
    <w:rsid w:val="001D4DBE"/>
    <w:rsid w:val="001E6430"/>
    <w:rsid w:val="00207741"/>
    <w:rsid w:val="00215223"/>
    <w:rsid w:val="002155CE"/>
    <w:rsid w:val="00216D8A"/>
    <w:rsid w:val="00224591"/>
    <w:rsid w:val="0023054A"/>
    <w:rsid w:val="00242B24"/>
    <w:rsid w:val="00242CCE"/>
    <w:rsid w:val="0026208D"/>
    <w:rsid w:val="00267176"/>
    <w:rsid w:val="002721B4"/>
    <w:rsid w:val="002747E0"/>
    <w:rsid w:val="00276CF3"/>
    <w:rsid w:val="00276D61"/>
    <w:rsid w:val="00281F0A"/>
    <w:rsid w:val="00283352"/>
    <w:rsid w:val="00291C8E"/>
    <w:rsid w:val="0029314E"/>
    <w:rsid w:val="0029510F"/>
    <w:rsid w:val="00295183"/>
    <w:rsid w:val="00297CAE"/>
    <w:rsid w:val="002A1383"/>
    <w:rsid w:val="002B6758"/>
    <w:rsid w:val="002C1614"/>
    <w:rsid w:val="002C4E55"/>
    <w:rsid w:val="002D1A06"/>
    <w:rsid w:val="002D7151"/>
    <w:rsid w:val="002E10B6"/>
    <w:rsid w:val="002F4573"/>
    <w:rsid w:val="003001D0"/>
    <w:rsid w:val="003077DD"/>
    <w:rsid w:val="00323BFE"/>
    <w:rsid w:val="00325C2C"/>
    <w:rsid w:val="00326615"/>
    <w:rsid w:val="00327156"/>
    <w:rsid w:val="00353430"/>
    <w:rsid w:val="0035415C"/>
    <w:rsid w:val="00354399"/>
    <w:rsid w:val="00360E8D"/>
    <w:rsid w:val="0036635C"/>
    <w:rsid w:val="00370D0E"/>
    <w:rsid w:val="003756B1"/>
    <w:rsid w:val="0037749F"/>
    <w:rsid w:val="00391094"/>
    <w:rsid w:val="00392A41"/>
    <w:rsid w:val="00392A54"/>
    <w:rsid w:val="003934A6"/>
    <w:rsid w:val="0039701F"/>
    <w:rsid w:val="003A7828"/>
    <w:rsid w:val="003B75B3"/>
    <w:rsid w:val="003C62FD"/>
    <w:rsid w:val="003C65D3"/>
    <w:rsid w:val="003E250B"/>
    <w:rsid w:val="003E3D72"/>
    <w:rsid w:val="003F73F6"/>
    <w:rsid w:val="003F7CB5"/>
    <w:rsid w:val="00401EE1"/>
    <w:rsid w:val="004025E2"/>
    <w:rsid w:val="00427C23"/>
    <w:rsid w:val="004357CC"/>
    <w:rsid w:val="00436C3D"/>
    <w:rsid w:val="00440D21"/>
    <w:rsid w:val="00444FDC"/>
    <w:rsid w:val="00445846"/>
    <w:rsid w:val="00452C75"/>
    <w:rsid w:val="00475E1F"/>
    <w:rsid w:val="00475F37"/>
    <w:rsid w:val="00496604"/>
    <w:rsid w:val="004B27B2"/>
    <w:rsid w:val="004B624A"/>
    <w:rsid w:val="004C0474"/>
    <w:rsid w:val="004C16ED"/>
    <w:rsid w:val="004C25E0"/>
    <w:rsid w:val="004C3031"/>
    <w:rsid w:val="004C415B"/>
    <w:rsid w:val="004D4329"/>
    <w:rsid w:val="004D5BED"/>
    <w:rsid w:val="004D7820"/>
    <w:rsid w:val="004E3BA7"/>
    <w:rsid w:val="004E4FB0"/>
    <w:rsid w:val="004E6F70"/>
    <w:rsid w:val="004E7A5D"/>
    <w:rsid w:val="004F6535"/>
    <w:rsid w:val="004F7F8A"/>
    <w:rsid w:val="00502A3D"/>
    <w:rsid w:val="00506AC5"/>
    <w:rsid w:val="00512639"/>
    <w:rsid w:val="00526B19"/>
    <w:rsid w:val="0053270C"/>
    <w:rsid w:val="00550D2C"/>
    <w:rsid w:val="00552AB8"/>
    <w:rsid w:val="0057760A"/>
    <w:rsid w:val="005814BD"/>
    <w:rsid w:val="00581648"/>
    <w:rsid w:val="005816BF"/>
    <w:rsid w:val="005B5C7B"/>
    <w:rsid w:val="005C0147"/>
    <w:rsid w:val="005C4586"/>
    <w:rsid w:val="005D20DB"/>
    <w:rsid w:val="005E0AEA"/>
    <w:rsid w:val="005E16BB"/>
    <w:rsid w:val="005E18FF"/>
    <w:rsid w:val="005E2E22"/>
    <w:rsid w:val="005E61FF"/>
    <w:rsid w:val="005E747F"/>
    <w:rsid w:val="005F181E"/>
    <w:rsid w:val="005F21C2"/>
    <w:rsid w:val="005F39DA"/>
    <w:rsid w:val="005F53B5"/>
    <w:rsid w:val="0060090E"/>
    <w:rsid w:val="006074FD"/>
    <w:rsid w:val="00624388"/>
    <w:rsid w:val="00624814"/>
    <w:rsid w:val="00626631"/>
    <w:rsid w:val="00633B38"/>
    <w:rsid w:val="006354AC"/>
    <w:rsid w:val="00637558"/>
    <w:rsid w:val="006526B6"/>
    <w:rsid w:val="00657113"/>
    <w:rsid w:val="006626FC"/>
    <w:rsid w:val="00673242"/>
    <w:rsid w:val="0067711B"/>
    <w:rsid w:val="00681C40"/>
    <w:rsid w:val="00681EDF"/>
    <w:rsid w:val="0068778F"/>
    <w:rsid w:val="00693BC5"/>
    <w:rsid w:val="006A5AAC"/>
    <w:rsid w:val="006B0147"/>
    <w:rsid w:val="006B3942"/>
    <w:rsid w:val="006B4F78"/>
    <w:rsid w:val="006C029E"/>
    <w:rsid w:val="006C1FE3"/>
    <w:rsid w:val="006C562B"/>
    <w:rsid w:val="006C674D"/>
    <w:rsid w:val="006D00F8"/>
    <w:rsid w:val="006D1C8C"/>
    <w:rsid w:val="006D50D1"/>
    <w:rsid w:val="006D60E7"/>
    <w:rsid w:val="006F11A9"/>
    <w:rsid w:val="006F2C4C"/>
    <w:rsid w:val="006F6D32"/>
    <w:rsid w:val="007037DE"/>
    <w:rsid w:val="00716248"/>
    <w:rsid w:val="00726907"/>
    <w:rsid w:val="00733E1D"/>
    <w:rsid w:val="00734B63"/>
    <w:rsid w:val="00741942"/>
    <w:rsid w:val="00744B7F"/>
    <w:rsid w:val="00752951"/>
    <w:rsid w:val="00764917"/>
    <w:rsid w:val="00770A43"/>
    <w:rsid w:val="00772582"/>
    <w:rsid w:val="007733C2"/>
    <w:rsid w:val="0077655D"/>
    <w:rsid w:val="00784C43"/>
    <w:rsid w:val="0079767A"/>
    <w:rsid w:val="007A6C98"/>
    <w:rsid w:val="007B301B"/>
    <w:rsid w:val="007B42AF"/>
    <w:rsid w:val="007C22CF"/>
    <w:rsid w:val="007C3A43"/>
    <w:rsid w:val="007D08ED"/>
    <w:rsid w:val="007D0F5E"/>
    <w:rsid w:val="007E7FCB"/>
    <w:rsid w:val="00803564"/>
    <w:rsid w:val="00803586"/>
    <w:rsid w:val="00803FF4"/>
    <w:rsid w:val="00805E32"/>
    <w:rsid w:val="00806407"/>
    <w:rsid w:val="0081261C"/>
    <w:rsid w:val="00813EB4"/>
    <w:rsid w:val="00815294"/>
    <w:rsid w:val="008157AC"/>
    <w:rsid w:val="008301AF"/>
    <w:rsid w:val="008342E3"/>
    <w:rsid w:val="00837DCF"/>
    <w:rsid w:val="00850A0A"/>
    <w:rsid w:val="00854303"/>
    <w:rsid w:val="008555C4"/>
    <w:rsid w:val="008601DA"/>
    <w:rsid w:val="00861109"/>
    <w:rsid w:val="00874151"/>
    <w:rsid w:val="00875732"/>
    <w:rsid w:val="00880AB3"/>
    <w:rsid w:val="00894210"/>
    <w:rsid w:val="008A5927"/>
    <w:rsid w:val="008A5C06"/>
    <w:rsid w:val="008B36E9"/>
    <w:rsid w:val="008C19D0"/>
    <w:rsid w:val="008C7278"/>
    <w:rsid w:val="008D6253"/>
    <w:rsid w:val="008D6944"/>
    <w:rsid w:val="008E02AD"/>
    <w:rsid w:val="008E0F14"/>
    <w:rsid w:val="008E45A0"/>
    <w:rsid w:val="008F2121"/>
    <w:rsid w:val="008F30E8"/>
    <w:rsid w:val="008F3ADF"/>
    <w:rsid w:val="008F5BFB"/>
    <w:rsid w:val="008F7F9A"/>
    <w:rsid w:val="009034F4"/>
    <w:rsid w:val="00905A6E"/>
    <w:rsid w:val="00915CDA"/>
    <w:rsid w:val="0092687D"/>
    <w:rsid w:val="00927CE2"/>
    <w:rsid w:val="00932EA5"/>
    <w:rsid w:val="00933AC7"/>
    <w:rsid w:val="00944F48"/>
    <w:rsid w:val="00950806"/>
    <w:rsid w:val="0095145A"/>
    <w:rsid w:val="009550CA"/>
    <w:rsid w:val="0095705F"/>
    <w:rsid w:val="00960647"/>
    <w:rsid w:val="00963B73"/>
    <w:rsid w:val="00977AD5"/>
    <w:rsid w:val="0098101C"/>
    <w:rsid w:val="009816FF"/>
    <w:rsid w:val="00997B74"/>
    <w:rsid w:val="009A1BF8"/>
    <w:rsid w:val="009A1D06"/>
    <w:rsid w:val="009B5378"/>
    <w:rsid w:val="009B7DC7"/>
    <w:rsid w:val="009C0F7E"/>
    <w:rsid w:val="009C1150"/>
    <w:rsid w:val="009C1AE7"/>
    <w:rsid w:val="009C31DA"/>
    <w:rsid w:val="009D6F27"/>
    <w:rsid w:val="009D7217"/>
    <w:rsid w:val="009E2A77"/>
    <w:rsid w:val="009E2E22"/>
    <w:rsid w:val="009F2F65"/>
    <w:rsid w:val="009F6DC8"/>
    <w:rsid w:val="009F7CF3"/>
    <w:rsid w:val="00A00FAD"/>
    <w:rsid w:val="00A16364"/>
    <w:rsid w:val="00A25FAB"/>
    <w:rsid w:val="00A26F75"/>
    <w:rsid w:val="00A42F46"/>
    <w:rsid w:val="00A50156"/>
    <w:rsid w:val="00A53BA0"/>
    <w:rsid w:val="00A60CD8"/>
    <w:rsid w:val="00A80320"/>
    <w:rsid w:val="00A80E19"/>
    <w:rsid w:val="00A810EA"/>
    <w:rsid w:val="00A8228F"/>
    <w:rsid w:val="00AA0976"/>
    <w:rsid w:val="00AA30FC"/>
    <w:rsid w:val="00AA586B"/>
    <w:rsid w:val="00AA60B3"/>
    <w:rsid w:val="00AB6219"/>
    <w:rsid w:val="00AD46EB"/>
    <w:rsid w:val="00AD7F48"/>
    <w:rsid w:val="00B00D91"/>
    <w:rsid w:val="00B01B09"/>
    <w:rsid w:val="00B101E6"/>
    <w:rsid w:val="00B1235A"/>
    <w:rsid w:val="00B13818"/>
    <w:rsid w:val="00B1382B"/>
    <w:rsid w:val="00B13990"/>
    <w:rsid w:val="00B15CC0"/>
    <w:rsid w:val="00B431F5"/>
    <w:rsid w:val="00B46354"/>
    <w:rsid w:val="00B468F9"/>
    <w:rsid w:val="00B46A0B"/>
    <w:rsid w:val="00B502C5"/>
    <w:rsid w:val="00B53DA8"/>
    <w:rsid w:val="00B569DE"/>
    <w:rsid w:val="00B639A9"/>
    <w:rsid w:val="00B66933"/>
    <w:rsid w:val="00B82720"/>
    <w:rsid w:val="00B83CF4"/>
    <w:rsid w:val="00B87BD3"/>
    <w:rsid w:val="00B908E0"/>
    <w:rsid w:val="00B90F77"/>
    <w:rsid w:val="00B92415"/>
    <w:rsid w:val="00B92D85"/>
    <w:rsid w:val="00B965E2"/>
    <w:rsid w:val="00B96DB8"/>
    <w:rsid w:val="00BA12B2"/>
    <w:rsid w:val="00BA3FE4"/>
    <w:rsid w:val="00BB6AC1"/>
    <w:rsid w:val="00BB6ECC"/>
    <w:rsid w:val="00BD0432"/>
    <w:rsid w:val="00BD265F"/>
    <w:rsid w:val="00BD4671"/>
    <w:rsid w:val="00BE18BD"/>
    <w:rsid w:val="00BE57BF"/>
    <w:rsid w:val="00BF3266"/>
    <w:rsid w:val="00BF4EEA"/>
    <w:rsid w:val="00BF7EE8"/>
    <w:rsid w:val="00C03C61"/>
    <w:rsid w:val="00C058F6"/>
    <w:rsid w:val="00C12AC9"/>
    <w:rsid w:val="00C15209"/>
    <w:rsid w:val="00C21547"/>
    <w:rsid w:val="00C3128F"/>
    <w:rsid w:val="00C425BC"/>
    <w:rsid w:val="00C45A02"/>
    <w:rsid w:val="00C46798"/>
    <w:rsid w:val="00C50219"/>
    <w:rsid w:val="00C504C3"/>
    <w:rsid w:val="00C52B3E"/>
    <w:rsid w:val="00C53BEF"/>
    <w:rsid w:val="00C65963"/>
    <w:rsid w:val="00C72945"/>
    <w:rsid w:val="00C77838"/>
    <w:rsid w:val="00C77A8F"/>
    <w:rsid w:val="00C80EAF"/>
    <w:rsid w:val="00C934DA"/>
    <w:rsid w:val="00C94681"/>
    <w:rsid w:val="00C965F1"/>
    <w:rsid w:val="00C979D2"/>
    <w:rsid w:val="00CC78CE"/>
    <w:rsid w:val="00CD2E09"/>
    <w:rsid w:val="00CD7079"/>
    <w:rsid w:val="00CE5BBA"/>
    <w:rsid w:val="00CF27A7"/>
    <w:rsid w:val="00D00FEF"/>
    <w:rsid w:val="00D032BB"/>
    <w:rsid w:val="00D03418"/>
    <w:rsid w:val="00D0516C"/>
    <w:rsid w:val="00D05D2F"/>
    <w:rsid w:val="00D1229F"/>
    <w:rsid w:val="00D15142"/>
    <w:rsid w:val="00D26FA2"/>
    <w:rsid w:val="00D5115B"/>
    <w:rsid w:val="00D614B0"/>
    <w:rsid w:val="00D63991"/>
    <w:rsid w:val="00D661B2"/>
    <w:rsid w:val="00D66212"/>
    <w:rsid w:val="00D735EA"/>
    <w:rsid w:val="00D80CCC"/>
    <w:rsid w:val="00D90F75"/>
    <w:rsid w:val="00DA4EC2"/>
    <w:rsid w:val="00DA5176"/>
    <w:rsid w:val="00DA7887"/>
    <w:rsid w:val="00DB4D6E"/>
    <w:rsid w:val="00DD0CA1"/>
    <w:rsid w:val="00DD249C"/>
    <w:rsid w:val="00DD3652"/>
    <w:rsid w:val="00DD6376"/>
    <w:rsid w:val="00DF11E4"/>
    <w:rsid w:val="00E007A8"/>
    <w:rsid w:val="00E049CB"/>
    <w:rsid w:val="00E05E65"/>
    <w:rsid w:val="00E108D2"/>
    <w:rsid w:val="00E1259D"/>
    <w:rsid w:val="00E1327C"/>
    <w:rsid w:val="00E135A3"/>
    <w:rsid w:val="00E20B4A"/>
    <w:rsid w:val="00E273BE"/>
    <w:rsid w:val="00E45A15"/>
    <w:rsid w:val="00E46401"/>
    <w:rsid w:val="00E774F8"/>
    <w:rsid w:val="00E8275D"/>
    <w:rsid w:val="00E840F0"/>
    <w:rsid w:val="00E866CA"/>
    <w:rsid w:val="00E86DE8"/>
    <w:rsid w:val="00E87D1D"/>
    <w:rsid w:val="00E90774"/>
    <w:rsid w:val="00E9641E"/>
    <w:rsid w:val="00E96541"/>
    <w:rsid w:val="00EC2886"/>
    <w:rsid w:val="00EC44BF"/>
    <w:rsid w:val="00ED1DFA"/>
    <w:rsid w:val="00ED321D"/>
    <w:rsid w:val="00ED3B1E"/>
    <w:rsid w:val="00ED4979"/>
    <w:rsid w:val="00ED6DF5"/>
    <w:rsid w:val="00EF236E"/>
    <w:rsid w:val="00F07492"/>
    <w:rsid w:val="00F2122A"/>
    <w:rsid w:val="00F229EC"/>
    <w:rsid w:val="00F3105B"/>
    <w:rsid w:val="00F31343"/>
    <w:rsid w:val="00F3365C"/>
    <w:rsid w:val="00F429DD"/>
    <w:rsid w:val="00F4366A"/>
    <w:rsid w:val="00F436E1"/>
    <w:rsid w:val="00F47E50"/>
    <w:rsid w:val="00F51AC4"/>
    <w:rsid w:val="00F536B1"/>
    <w:rsid w:val="00F5455C"/>
    <w:rsid w:val="00F60051"/>
    <w:rsid w:val="00F62BF4"/>
    <w:rsid w:val="00F6616D"/>
    <w:rsid w:val="00F66736"/>
    <w:rsid w:val="00F726B7"/>
    <w:rsid w:val="00F731EF"/>
    <w:rsid w:val="00F93A55"/>
    <w:rsid w:val="00F93EB7"/>
    <w:rsid w:val="00F93FD9"/>
    <w:rsid w:val="00F95EA0"/>
    <w:rsid w:val="00FB1DAC"/>
    <w:rsid w:val="00FB53E1"/>
    <w:rsid w:val="00FD143F"/>
    <w:rsid w:val="00FD5856"/>
    <w:rsid w:val="00FE00B3"/>
    <w:rsid w:val="00FE0A7B"/>
    <w:rsid w:val="00FE471D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dfd7"/>
    </o:shapedefaults>
    <o:shapelayout v:ext="edit">
      <o:idmap v:ext="edit" data="1"/>
    </o:shapelayout>
  </w:shapeDefaults>
  <w:decimalSymbol w:val="."/>
  <w:listSeparator w:val=","/>
  <w14:docId w14:val="0AB034FC"/>
  <w15:docId w15:val="{188AAE0A-BDA3-46F1-B877-305BEAD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2AD"/>
  </w:style>
  <w:style w:type="paragraph" w:styleId="Heading1">
    <w:name w:val="heading 1"/>
    <w:basedOn w:val="Normal"/>
    <w:uiPriority w:val="8"/>
    <w:unhideWhenUsed/>
    <w:qFormat/>
    <w:rsid w:val="008E02AD"/>
    <w:pPr>
      <w:spacing w:after="0"/>
      <w:outlineLvl w:val="0"/>
    </w:pPr>
    <w:rPr>
      <w:rFonts w:asciiTheme="majorHAnsi" w:hAnsiTheme="majorHAnsi"/>
      <w:sz w:val="22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8E0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E02AD"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8E02AD"/>
    <w:rPr>
      <w:color w:val="808080"/>
    </w:rPr>
  </w:style>
  <w:style w:type="paragraph" w:styleId="Header">
    <w:name w:val="header"/>
    <w:basedOn w:val="Normal"/>
    <w:link w:val="HeaderChar"/>
    <w:unhideWhenUsed/>
    <w:rsid w:val="008E02AD"/>
  </w:style>
  <w:style w:type="character" w:customStyle="1" w:styleId="HeaderChar">
    <w:name w:val="Header Char"/>
    <w:basedOn w:val="DefaultParagraphFont"/>
    <w:link w:val="Header"/>
    <w:rsid w:val="008E02AD"/>
  </w:style>
  <w:style w:type="paragraph" w:styleId="Footer">
    <w:name w:val="footer"/>
    <w:basedOn w:val="Normal"/>
    <w:link w:val="FooterChar"/>
    <w:uiPriority w:val="99"/>
    <w:unhideWhenUsed/>
    <w:rsid w:val="008E02AD"/>
  </w:style>
  <w:style w:type="character" w:customStyle="1" w:styleId="FooterChar">
    <w:name w:val="Footer Char"/>
    <w:basedOn w:val="DefaultParagraphFont"/>
    <w:link w:val="Footer"/>
    <w:uiPriority w:val="99"/>
    <w:rsid w:val="008E02AD"/>
  </w:style>
  <w:style w:type="table" w:styleId="TableGrid">
    <w:name w:val="Table Grid"/>
    <w:basedOn w:val="TableNormal"/>
    <w:rsid w:val="008E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rsid w:val="008E02AD"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rsid w:val="008E02AD"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sid w:val="008E02AD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8E02AD"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sid w:val="008E02AD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rsid w:val="008E02AD"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8E02AD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rsid w:val="008E02AD"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rsid w:val="008E02AD"/>
    <w:pPr>
      <w:spacing w:before="200" w:after="1280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E02AD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8E02AD"/>
    <w:rPr>
      <w:rFonts w:asciiTheme="majorHAnsi" w:eastAsiaTheme="majorEastAsia" w:hAnsiTheme="majorHAnsi" w:cstheme="majorBidi"/>
      <w:sz w:val="20"/>
      <w:szCs w:val="26"/>
    </w:rPr>
  </w:style>
  <w:style w:type="character" w:styleId="Hyperlink">
    <w:name w:val="Hyperlink"/>
    <w:basedOn w:val="DefaultParagraphFont"/>
    <w:unhideWhenUsed/>
    <w:rsid w:val="00083017"/>
    <w:rPr>
      <w:color w:val="8282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0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4B8"/>
    <w:pPr>
      <w:ind w:left="720"/>
      <w:contextualSpacing/>
    </w:pPr>
  </w:style>
  <w:style w:type="character" w:customStyle="1" w:styleId="help">
    <w:name w:val="help"/>
    <w:basedOn w:val="DefaultParagraphFont"/>
    <w:rsid w:val="00806407"/>
  </w:style>
  <w:style w:type="character" w:styleId="Strong">
    <w:name w:val="Strong"/>
    <w:basedOn w:val="DefaultParagraphFont"/>
    <w:uiPriority w:val="22"/>
    <w:qFormat/>
    <w:rsid w:val="00806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mmanuelinsuranc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mmanuelinsuranc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y\AppData\Roaming\Microsoft\Templates\Business%20letterhead%20stationery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6747DC649F417E99AE368B3904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D6E2-A2EB-454E-9694-1627DE32BAB3}"/>
      </w:docPartPr>
      <w:docPartBody>
        <w:p w:rsidR="00F73CE9" w:rsidRDefault="00B545F8" w:rsidP="00B545F8">
          <w:pPr>
            <w:pStyle w:val="526747DC649F417E99AE368B3904C401"/>
          </w:pPr>
          <w:r w:rsidRPr="00506A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988B8DABFD42D0BA70BD61A26E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A483-E559-4C2D-9100-12D345AB8CA5}"/>
      </w:docPartPr>
      <w:docPartBody>
        <w:p w:rsidR="00F73CE9" w:rsidRDefault="00B545F8" w:rsidP="00B545F8">
          <w:pPr>
            <w:pStyle w:val="38988B8DABFD42D0BA70BD61A26E82DC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506F76F674AC1855FE191A62E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E1CC-59EE-4112-81BE-70BFF6A01CC1}"/>
      </w:docPartPr>
      <w:docPartBody>
        <w:p w:rsidR="00F73CE9" w:rsidRDefault="00B545F8" w:rsidP="00B545F8">
          <w:pPr>
            <w:pStyle w:val="936506F76F674AC1855FE191A62EC9C3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B2E3D3EA141BF92D8E8B7B437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9D1E-1A1E-45FC-8D01-B71CF6B722EC}"/>
      </w:docPartPr>
      <w:docPartBody>
        <w:p w:rsidR="00F73CE9" w:rsidRDefault="00B545F8" w:rsidP="00B545F8">
          <w:pPr>
            <w:pStyle w:val="12DB2E3D3EA141BF92D8E8B7B43755FA"/>
          </w:pPr>
          <w:r w:rsidRPr="00506A2E">
            <w:rPr>
              <w:rStyle w:val="PlaceholderText"/>
            </w:rPr>
            <w:t>Choose an item.</w:t>
          </w:r>
        </w:p>
      </w:docPartBody>
    </w:docPart>
    <w:docPart>
      <w:docPartPr>
        <w:name w:val="F7004F031D144E5B94F7D31FB2A2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9FE1-2228-47FF-BDCC-A3C31F172234}"/>
      </w:docPartPr>
      <w:docPartBody>
        <w:p w:rsidR="00F73CE9" w:rsidRDefault="00B545F8" w:rsidP="00B545F8">
          <w:pPr>
            <w:pStyle w:val="F7004F031D144E5B94F7D31FB2A287EA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C06DF98414633BE199F4265C8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94B3-45B7-43D7-8D17-99C9A3429B6B}"/>
      </w:docPartPr>
      <w:docPartBody>
        <w:p w:rsidR="00F73CE9" w:rsidRDefault="00B545F8" w:rsidP="00B545F8">
          <w:pPr>
            <w:pStyle w:val="38BC06DF98414633BE199F4265C86A93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86BA0E2894D22BBC52A189A212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DB40-9487-461B-8846-3E01C558FB72}"/>
      </w:docPartPr>
      <w:docPartBody>
        <w:p w:rsidR="00F73CE9" w:rsidRDefault="00B545F8" w:rsidP="00B545F8">
          <w:pPr>
            <w:pStyle w:val="66786BA0E2894D22BBC52A189A212B1E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3B9308E2E46D197C688441E3C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4441-C54F-48C8-A516-0114682D1CC7}"/>
      </w:docPartPr>
      <w:docPartBody>
        <w:p w:rsidR="00F73CE9" w:rsidRDefault="00B545F8" w:rsidP="00B545F8">
          <w:pPr>
            <w:pStyle w:val="7403B9308E2E46D197C688441E3CC490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A5EB79C044524A44CAD5411FA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37F6-831D-476C-95B8-D9EB176516F2}"/>
      </w:docPartPr>
      <w:docPartBody>
        <w:p w:rsidR="00F73CE9" w:rsidRDefault="00B545F8" w:rsidP="00B545F8">
          <w:pPr>
            <w:pStyle w:val="2ADA5EB79C044524A44CAD5411FACBF0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D0067D5A647C9B546C57A796E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5AFC-A34A-4555-9D40-BD08390CF5B7}"/>
      </w:docPartPr>
      <w:docPartBody>
        <w:p w:rsidR="00F73CE9" w:rsidRDefault="00B545F8" w:rsidP="00B545F8">
          <w:pPr>
            <w:pStyle w:val="BD1D0067D5A647C9B546C57A796E8C8C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56F78FECC435292E3C0CF6E26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C69F-C5D9-42AE-BC0B-5BC05F750577}"/>
      </w:docPartPr>
      <w:docPartBody>
        <w:p w:rsidR="00F73CE9" w:rsidRDefault="00B545F8" w:rsidP="00B545F8">
          <w:pPr>
            <w:pStyle w:val="D9956F78FECC435292E3C0CF6E2687D8"/>
          </w:pPr>
          <w:r w:rsidRPr="00506A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FE4E780E3446889FEDB3C4ED8D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3960-8F3D-493E-9365-699FEB94C245}"/>
      </w:docPartPr>
      <w:docPartBody>
        <w:p w:rsidR="00F73CE9" w:rsidRDefault="00B545F8" w:rsidP="00B545F8">
          <w:pPr>
            <w:pStyle w:val="F4FE4E780E3446889FEDB3C4ED8D3A46"/>
          </w:pPr>
          <w:r w:rsidRPr="00506A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684CEC7BFE483289D2108EAE9B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B6F4-5193-4C88-8222-8076189124A4}"/>
      </w:docPartPr>
      <w:docPartBody>
        <w:p w:rsidR="00F73CE9" w:rsidRDefault="00B545F8" w:rsidP="00B545F8">
          <w:pPr>
            <w:pStyle w:val="C0684CEC7BFE483289D2108EAE9B52D6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BB79E7FCE49F89ECDED15809B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380CB-C890-4080-AB3D-13A4A0ADA267}"/>
      </w:docPartPr>
      <w:docPartBody>
        <w:p w:rsidR="00F73CE9" w:rsidRDefault="00B545F8" w:rsidP="00B545F8">
          <w:pPr>
            <w:pStyle w:val="AA4BB79E7FCE49F89ECDED15809BFD8E"/>
          </w:pPr>
          <w:r w:rsidRPr="00506A2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  <w:r w:rsidRPr="00506A2E">
            <w:rPr>
              <w:rStyle w:val="PlaceholderText"/>
            </w:rPr>
            <w:t>.</w:t>
          </w:r>
        </w:p>
      </w:docPartBody>
    </w:docPart>
    <w:docPart>
      <w:docPartPr>
        <w:name w:val="663FB6AA092D4A77AD783975761D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6818-DF15-4423-82B7-71B51085630A}"/>
      </w:docPartPr>
      <w:docPartBody>
        <w:p w:rsidR="00F73CE9" w:rsidRDefault="00B545F8" w:rsidP="00B545F8">
          <w:pPr>
            <w:pStyle w:val="663FB6AA092D4A77AD783975761DC55A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441516FDA41749C1A33B117CE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4CB3F-1C75-47EB-A914-541C30C194DA}"/>
      </w:docPartPr>
      <w:docPartBody>
        <w:p w:rsidR="00F73CE9" w:rsidRDefault="00B545F8" w:rsidP="00B545F8">
          <w:pPr>
            <w:pStyle w:val="736441516FDA41749C1A33B117CE6FF9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A1D523B6F434BB3B9A02A526F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3AB0-2043-40A0-ADD0-04E417A32C0D}"/>
      </w:docPartPr>
      <w:docPartBody>
        <w:p w:rsidR="00F73CE9" w:rsidRDefault="00B545F8" w:rsidP="00B545F8">
          <w:pPr>
            <w:pStyle w:val="3D9A1D523B6F434BB3B9A02A526F3F67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17D7C46A446B3BB354D386B1C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DA48-FF87-4DE4-8D4D-4EC66FDE54E3}"/>
      </w:docPartPr>
      <w:docPartBody>
        <w:p w:rsidR="00F73CE9" w:rsidRDefault="00B545F8" w:rsidP="00B545F8">
          <w:pPr>
            <w:pStyle w:val="BDF17D7C46A446B3BB354D386B1C66A8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ECA4775A544D0B6C61B2DB01AE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33C4-0898-451E-8F20-FCB52957F7FB}"/>
      </w:docPartPr>
      <w:docPartBody>
        <w:p w:rsidR="00F73CE9" w:rsidRDefault="00B545F8" w:rsidP="00B545F8">
          <w:pPr>
            <w:pStyle w:val="0DAECA4775A544D0B6C61B2DB01AE627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1232084B94AC2A4A581324304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0C9A-F296-45C1-899B-D939D03F6790}"/>
      </w:docPartPr>
      <w:docPartBody>
        <w:p w:rsidR="00F73CE9" w:rsidRDefault="00B545F8" w:rsidP="00B545F8">
          <w:pPr>
            <w:pStyle w:val="08D1232084B94AC2A4A581324304863E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BC68D620B411E8E9E18A6E3EE0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2BC3-504F-419F-A80B-EC1F2E98E4FE}"/>
      </w:docPartPr>
      <w:docPartBody>
        <w:p w:rsidR="00F73CE9" w:rsidRDefault="00B545F8" w:rsidP="00B545F8">
          <w:pPr>
            <w:pStyle w:val="38BBC68D620B411E8E9E18A6E3EE0D5A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262D9F12E40A4AA4B59EF7652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554A-7E0D-4F77-8340-2B8B94E3629F}"/>
      </w:docPartPr>
      <w:docPartBody>
        <w:p w:rsidR="00000000" w:rsidRDefault="00F73CE9" w:rsidP="00F73CE9">
          <w:pPr>
            <w:pStyle w:val="5EE262D9F12E40A4AA4B59EF7652678D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E57AD50EC4D989513A8E8BCA1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138E-4C43-4E3F-B1D8-14BCA3A026B4}"/>
      </w:docPartPr>
      <w:docPartBody>
        <w:p w:rsidR="00000000" w:rsidRDefault="00F73CE9" w:rsidP="00F73CE9">
          <w:pPr>
            <w:pStyle w:val="146E57AD50EC4D989513A8E8BCA1570D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B0BCE89854B2A97E1761E883F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CB73-56E5-45B0-9726-50C84189167B}"/>
      </w:docPartPr>
      <w:docPartBody>
        <w:p w:rsidR="00000000" w:rsidRDefault="00F73CE9" w:rsidP="00F73CE9">
          <w:pPr>
            <w:pStyle w:val="9A9B0BCE89854B2A97E1761E883F06C1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B89098E544EE2903B4B2C3618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71EA-9258-4211-BE31-704075C0BF6B}"/>
      </w:docPartPr>
      <w:docPartBody>
        <w:p w:rsidR="00000000" w:rsidRDefault="00F73CE9" w:rsidP="00F73CE9">
          <w:pPr>
            <w:pStyle w:val="C2DB89098E544EE2903B4B2C3618998C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801CC575D47918F592E8E19E1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2A7F-1461-475E-B8E8-3C1827714819}"/>
      </w:docPartPr>
      <w:docPartBody>
        <w:p w:rsidR="00000000" w:rsidRDefault="00F73CE9" w:rsidP="00F73CE9">
          <w:pPr>
            <w:pStyle w:val="E16801CC575D47918F592E8E19E11E23"/>
          </w:pPr>
          <w:r w:rsidRPr="00506A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BellCent Add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BernhardMo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1F2"/>
    <w:rsid w:val="000513B6"/>
    <w:rsid w:val="000568F6"/>
    <w:rsid w:val="000A4D23"/>
    <w:rsid w:val="000B1639"/>
    <w:rsid w:val="000C684B"/>
    <w:rsid w:val="00100097"/>
    <w:rsid w:val="001A59A7"/>
    <w:rsid w:val="0023087C"/>
    <w:rsid w:val="00245868"/>
    <w:rsid w:val="002623CC"/>
    <w:rsid w:val="003069AC"/>
    <w:rsid w:val="00350F68"/>
    <w:rsid w:val="0038153C"/>
    <w:rsid w:val="003F12A4"/>
    <w:rsid w:val="00400AF5"/>
    <w:rsid w:val="00401987"/>
    <w:rsid w:val="004152DF"/>
    <w:rsid w:val="004361F2"/>
    <w:rsid w:val="004446FC"/>
    <w:rsid w:val="004A0703"/>
    <w:rsid w:val="004B0629"/>
    <w:rsid w:val="004D54F0"/>
    <w:rsid w:val="00527FBE"/>
    <w:rsid w:val="00623F39"/>
    <w:rsid w:val="00730C6B"/>
    <w:rsid w:val="00754D2B"/>
    <w:rsid w:val="0078478D"/>
    <w:rsid w:val="007871E1"/>
    <w:rsid w:val="007925B6"/>
    <w:rsid w:val="0079340F"/>
    <w:rsid w:val="007970A0"/>
    <w:rsid w:val="007C2817"/>
    <w:rsid w:val="007E0CC7"/>
    <w:rsid w:val="007F559B"/>
    <w:rsid w:val="008258CA"/>
    <w:rsid w:val="008642AA"/>
    <w:rsid w:val="00970C53"/>
    <w:rsid w:val="009B7FDD"/>
    <w:rsid w:val="009F1B29"/>
    <w:rsid w:val="009F6130"/>
    <w:rsid w:val="00A415F1"/>
    <w:rsid w:val="00A535D6"/>
    <w:rsid w:val="00A65E2C"/>
    <w:rsid w:val="00A7380B"/>
    <w:rsid w:val="00B352FE"/>
    <w:rsid w:val="00B540C5"/>
    <w:rsid w:val="00B545F8"/>
    <w:rsid w:val="00B55777"/>
    <w:rsid w:val="00B57BF1"/>
    <w:rsid w:val="00BD04DC"/>
    <w:rsid w:val="00C55365"/>
    <w:rsid w:val="00C6304D"/>
    <w:rsid w:val="00C935F2"/>
    <w:rsid w:val="00D36851"/>
    <w:rsid w:val="00D606F5"/>
    <w:rsid w:val="00D7288C"/>
    <w:rsid w:val="00D85DCA"/>
    <w:rsid w:val="00DF2FED"/>
    <w:rsid w:val="00E0133E"/>
    <w:rsid w:val="00E77F17"/>
    <w:rsid w:val="00E93E3B"/>
    <w:rsid w:val="00ED1025"/>
    <w:rsid w:val="00EE258C"/>
    <w:rsid w:val="00F70051"/>
    <w:rsid w:val="00F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F23303A84E45AAAB0C301175A59535">
    <w:name w:val="DBF23303A84E45AAAB0C301175A59535"/>
    <w:rsid w:val="00C6304D"/>
  </w:style>
  <w:style w:type="paragraph" w:customStyle="1" w:styleId="Address">
    <w:name w:val="Address"/>
    <w:basedOn w:val="Normal"/>
    <w:uiPriority w:val="4"/>
    <w:qFormat/>
    <w:rsid w:val="00C6304D"/>
    <w:pPr>
      <w:spacing w:after="0" w:line="240" w:lineRule="auto"/>
    </w:pPr>
    <w:rPr>
      <w:rFonts w:eastAsia="Times New Roman" w:cs="Times New Roman"/>
      <w:sz w:val="18"/>
      <w:szCs w:val="18"/>
    </w:rPr>
  </w:style>
  <w:style w:type="paragraph" w:customStyle="1" w:styleId="07ACD5A71EB94CE5905535EABFAC8B80">
    <w:name w:val="07ACD5A71EB94CE5905535EABFAC8B80"/>
    <w:rsid w:val="00C6304D"/>
  </w:style>
  <w:style w:type="paragraph" w:customStyle="1" w:styleId="5C62E61088894CF988CFA8F69931E8A9">
    <w:name w:val="5C62E61088894CF988CFA8F69931E8A9"/>
    <w:rsid w:val="00C6304D"/>
  </w:style>
  <w:style w:type="paragraph" w:customStyle="1" w:styleId="93DD955C057C4DCD9BDC15DC32642F9B">
    <w:name w:val="93DD955C057C4DCD9BDC15DC32642F9B"/>
    <w:rsid w:val="00C6304D"/>
  </w:style>
  <w:style w:type="paragraph" w:customStyle="1" w:styleId="9D575B94893043029EE96F188A8713D7">
    <w:name w:val="9D575B94893043029EE96F188A8713D7"/>
    <w:rsid w:val="00C6304D"/>
  </w:style>
  <w:style w:type="paragraph" w:customStyle="1" w:styleId="838396F849194072B765FB30E2712B18">
    <w:name w:val="838396F849194072B765FB30E2712B18"/>
    <w:rsid w:val="00C6304D"/>
  </w:style>
  <w:style w:type="paragraph" w:customStyle="1" w:styleId="A082DF1FF17E4CBABB772F97F589348D">
    <w:name w:val="A082DF1FF17E4CBABB772F97F589348D"/>
    <w:rsid w:val="00C6304D"/>
  </w:style>
  <w:style w:type="character" w:styleId="PlaceholderText">
    <w:name w:val="Placeholder Text"/>
    <w:basedOn w:val="DefaultParagraphFont"/>
    <w:uiPriority w:val="99"/>
    <w:semiHidden/>
    <w:rsid w:val="00F73CE9"/>
    <w:rPr>
      <w:color w:val="808080"/>
    </w:rPr>
  </w:style>
  <w:style w:type="paragraph" w:customStyle="1" w:styleId="C0794FD987D24FB88FD20673A804F439">
    <w:name w:val="C0794FD987D24FB88FD20673A804F439"/>
    <w:rsid w:val="000B1639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0B1639"/>
    <w:pPr>
      <w:spacing w:after="80" w:line="240" w:lineRule="auto"/>
    </w:pPr>
    <w:rPr>
      <w:rFonts w:eastAsia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B1639"/>
    <w:rPr>
      <w:rFonts w:eastAsia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1639"/>
    <w:pPr>
      <w:spacing w:after="80" w:line="240" w:lineRule="auto"/>
    </w:pPr>
    <w:rPr>
      <w:rFonts w:eastAsia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B1639"/>
    <w:rPr>
      <w:rFonts w:eastAsia="Times New Roman" w:cs="Times New Roman"/>
      <w:sz w:val="18"/>
      <w:szCs w:val="18"/>
    </w:rPr>
  </w:style>
  <w:style w:type="paragraph" w:customStyle="1" w:styleId="526747DC649F417E99AE368B3904C401">
    <w:name w:val="526747DC649F417E99AE368B3904C401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38988B8DABFD42D0BA70BD61A26E82DC">
    <w:name w:val="38988B8DABFD42D0BA70BD61A26E82DC"/>
    <w:rsid w:val="00B545F8"/>
    <w:pPr>
      <w:spacing w:after="80" w:line="240" w:lineRule="auto"/>
      <w:ind w:left="720"/>
      <w:contextualSpacing/>
    </w:pPr>
    <w:rPr>
      <w:rFonts w:eastAsia="Times New Roman" w:cs="Times New Roman"/>
      <w:sz w:val="18"/>
      <w:szCs w:val="18"/>
    </w:rPr>
  </w:style>
  <w:style w:type="paragraph" w:customStyle="1" w:styleId="936506F76F674AC1855FE191A62EC9C3">
    <w:name w:val="936506F76F674AC1855FE191A62EC9C3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12DB2E3D3EA141BF92D8E8B7B43755FA">
    <w:name w:val="12DB2E3D3EA141BF92D8E8B7B43755FA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F7004F031D144E5B94F7D31FB2A287EA">
    <w:name w:val="F7004F031D144E5B94F7D31FB2A287EA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38BC06DF98414633BE199F4265C86A93">
    <w:name w:val="38BC06DF98414633BE199F4265C86A93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66786BA0E2894D22BBC52A189A212B1E">
    <w:name w:val="66786BA0E2894D22BBC52A189A212B1E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7403B9308E2E46D197C688441E3CC490">
    <w:name w:val="7403B9308E2E46D197C688441E3CC490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2ADA5EB79C044524A44CAD5411FACBF0">
    <w:name w:val="2ADA5EB79C044524A44CAD5411FACBF0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BD1D0067D5A647C9B546C57A796E8C8C">
    <w:name w:val="BD1D0067D5A647C9B546C57A796E8C8C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D9956F78FECC435292E3C0CF6E2687D8">
    <w:name w:val="D9956F78FECC435292E3C0CF6E2687D8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F4FE4E780E3446889FEDB3C4ED8D3A46">
    <w:name w:val="F4FE4E780E3446889FEDB3C4ED8D3A46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C0684CEC7BFE483289D2108EAE9B52D6">
    <w:name w:val="C0684CEC7BFE483289D2108EAE9B52D6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AA4BB79E7FCE49F89ECDED15809BFD8E">
    <w:name w:val="AA4BB79E7FCE49F89ECDED15809BFD8E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663FB6AA092D4A77AD783975761DC55A">
    <w:name w:val="663FB6AA092D4A77AD783975761DC55A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736441516FDA41749C1A33B117CE6FF9">
    <w:name w:val="736441516FDA41749C1A33B117CE6FF9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3D9A1D523B6F434BB3B9A02A526F3F67">
    <w:name w:val="3D9A1D523B6F434BB3B9A02A526F3F67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BDF17D7C46A446B3BB354D386B1C66A8">
    <w:name w:val="BDF17D7C46A446B3BB354D386B1C66A8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0DAECA4775A544D0B6C61B2DB01AE627">
    <w:name w:val="0DAECA4775A544D0B6C61B2DB01AE627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08D1232084B94AC2A4A581324304863E">
    <w:name w:val="08D1232084B94AC2A4A581324304863E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38BBC68D620B411E8E9E18A6E3EE0D5A">
    <w:name w:val="38BBC68D620B411E8E9E18A6E3EE0D5A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C0794FD987D24FB88FD20673A804F4391">
    <w:name w:val="C0794FD987D24FB88FD20673A804F4391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BDF475E8FAEA4D4FA9E41527E1E7E07F">
    <w:name w:val="BDF475E8FAEA4D4FA9E41527E1E7E07F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F8F839A73D3B41178163739FA844AE9D">
    <w:name w:val="F8F839A73D3B41178163739FA844AE9D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85E69F76E5064321A0EB07E6826C956A">
    <w:name w:val="85E69F76E5064321A0EB07E6826C956A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6623236F27BE4061AFAB8C84335B43DF">
    <w:name w:val="6623236F27BE4061AFAB8C84335B43DF"/>
    <w:rsid w:val="00B545F8"/>
    <w:pPr>
      <w:spacing w:after="80" w:line="240" w:lineRule="auto"/>
    </w:pPr>
    <w:rPr>
      <w:rFonts w:eastAsia="Times New Roman" w:cs="Times New Roman"/>
      <w:sz w:val="18"/>
      <w:szCs w:val="18"/>
    </w:rPr>
  </w:style>
  <w:style w:type="paragraph" w:customStyle="1" w:styleId="5EE262D9F12E40A4AA4B59EF7652678D">
    <w:name w:val="5EE262D9F12E40A4AA4B59EF7652678D"/>
    <w:rsid w:val="00F73CE9"/>
  </w:style>
  <w:style w:type="paragraph" w:customStyle="1" w:styleId="146E57AD50EC4D989513A8E8BCA1570D">
    <w:name w:val="146E57AD50EC4D989513A8E8BCA1570D"/>
    <w:rsid w:val="00F73CE9"/>
  </w:style>
  <w:style w:type="paragraph" w:customStyle="1" w:styleId="9A9B0BCE89854B2A97E1761E883F06C1">
    <w:name w:val="9A9B0BCE89854B2A97E1761E883F06C1"/>
    <w:rsid w:val="00F73CE9"/>
  </w:style>
  <w:style w:type="paragraph" w:customStyle="1" w:styleId="C2DB89098E544EE2903B4B2C3618998C">
    <w:name w:val="C2DB89098E544EE2903B4B2C3618998C"/>
    <w:rsid w:val="00F73CE9"/>
  </w:style>
  <w:style w:type="paragraph" w:customStyle="1" w:styleId="E16801CC575D47918F592E8E19E11E23">
    <w:name w:val="E16801CC575D47918F592E8E19E11E23"/>
    <w:rsid w:val="00F73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02A7-AB34-468B-9787-931F2A90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C3CA0-4450-4F87-A97D-AC780EFA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223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 Martinez</cp:lastModifiedBy>
  <cp:revision>11</cp:revision>
  <cp:lastPrinted>2019-08-14T14:09:00Z</cp:lastPrinted>
  <dcterms:created xsi:type="dcterms:W3CDTF">2019-08-14T15:53:00Z</dcterms:created>
  <dcterms:modified xsi:type="dcterms:W3CDTF">2019-08-14T19:36:00Z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